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07A5" w14:textId="77777777" w:rsidR="001E7A65" w:rsidRDefault="001E7A65" w:rsidP="001E7A65">
      <w:pPr>
        <w:pStyle w:val="NoSpacing"/>
      </w:pPr>
      <w:r>
        <w:rPr>
          <w:u w:val="single"/>
        </w:rPr>
        <w:t>Thomas CHEDDAR</w:t>
      </w:r>
      <w:r>
        <w:t xml:space="preserve">       (d.1443)</w:t>
      </w:r>
    </w:p>
    <w:p w14:paraId="15B82D8B" w14:textId="77777777" w:rsidR="001E7A65" w:rsidRDefault="001E7A65" w:rsidP="001E7A65">
      <w:pPr>
        <w:pStyle w:val="NoSpacing"/>
      </w:pPr>
      <w:r>
        <w:t>Wealthy Bristol merchant.</w:t>
      </w:r>
    </w:p>
    <w:p w14:paraId="55B7F6DA" w14:textId="77777777" w:rsidR="001E7A65" w:rsidRDefault="001E7A65" w:rsidP="001E7A65">
      <w:pPr>
        <w:pStyle w:val="NoSpacing"/>
      </w:pPr>
    </w:p>
    <w:p w14:paraId="0D85DC5E" w14:textId="77777777" w:rsidR="001E7A65" w:rsidRDefault="001E7A65" w:rsidP="001E7A65">
      <w:pPr>
        <w:pStyle w:val="NoSpacing"/>
      </w:pPr>
    </w:p>
    <w:p w14:paraId="6363CD73" w14:textId="77777777" w:rsidR="001E7A65" w:rsidRDefault="001E7A65" w:rsidP="001E7A65">
      <w:pPr>
        <w:pStyle w:val="NoSpacing"/>
      </w:pPr>
      <w:r>
        <w:tab/>
        <w:t>1437</w:t>
      </w:r>
      <w:r>
        <w:tab/>
        <w:t xml:space="preserve">He acquired much of the expensive family estates on the death of his </w:t>
      </w:r>
    </w:p>
    <w:p w14:paraId="06CDA3AD" w14:textId="77777777" w:rsidR="001E7A65" w:rsidRDefault="001E7A65" w:rsidP="001E7A65">
      <w:pPr>
        <w:pStyle w:val="NoSpacing"/>
      </w:pPr>
      <w:r>
        <w:tab/>
      </w:r>
      <w:r>
        <w:tab/>
      </w:r>
      <w:proofErr w:type="gramStart"/>
      <w:r>
        <w:t>uncle</w:t>
      </w:r>
      <w:proofErr w:type="gramEnd"/>
      <w:r>
        <w:t>.</w:t>
      </w:r>
    </w:p>
    <w:p w14:paraId="1A0CD0BB" w14:textId="77777777" w:rsidR="001E7A65" w:rsidRDefault="001E7A65" w:rsidP="001E7A65">
      <w:pPr>
        <w:pStyle w:val="NoSpacing"/>
        <w:ind w:left="1440"/>
      </w:pPr>
      <w:r>
        <w:t>(“Late Medieval Bristol, Time Space and Power” by Peter Fleming published  in 2024 by the Yorkist History Trust p.281)</w:t>
      </w:r>
    </w:p>
    <w:p w14:paraId="78B06834" w14:textId="77777777" w:rsidR="001E7A65" w:rsidRDefault="001E7A65" w:rsidP="001E7A65">
      <w:pPr>
        <w:pStyle w:val="NoSpacing"/>
      </w:pPr>
      <w:r>
        <w:tab/>
        <w:t>1443</w:t>
      </w:r>
      <w:r>
        <w:tab/>
        <w:t>He left generous provision for his daughter, Joan(q.v.).   (ibid.)</w:t>
      </w:r>
    </w:p>
    <w:p w14:paraId="229A7DAA" w14:textId="77777777" w:rsidR="001E7A65" w:rsidRDefault="001E7A65" w:rsidP="001E7A65">
      <w:pPr>
        <w:pStyle w:val="NoSpacing"/>
      </w:pPr>
    </w:p>
    <w:p w14:paraId="1BD3B675" w14:textId="77777777" w:rsidR="001E7A65" w:rsidRDefault="001E7A65" w:rsidP="001E7A65">
      <w:pPr>
        <w:pStyle w:val="NoSpacing"/>
      </w:pPr>
    </w:p>
    <w:p w14:paraId="240B55DC" w14:textId="77777777" w:rsidR="001E7A65" w:rsidRDefault="001E7A65" w:rsidP="001E7A65">
      <w:pPr>
        <w:pStyle w:val="NoSpacing"/>
      </w:pPr>
      <w:r>
        <w:t>24 July 2025</w:t>
      </w:r>
    </w:p>
    <w:p w14:paraId="64AE41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2F44" w14:textId="77777777" w:rsidR="001E7A65" w:rsidRDefault="001E7A65" w:rsidP="009139A6">
      <w:r>
        <w:separator/>
      </w:r>
    </w:p>
  </w:endnote>
  <w:endnote w:type="continuationSeparator" w:id="0">
    <w:p w14:paraId="3F141419" w14:textId="77777777" w:rsidR="001E7A65" w:rsidRDefault="001E7A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24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C3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CE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9B91" w14:textId="77777777" w:rsidR="001E7A65" w:rsidRDefault="001E7A65" w:rsidP="009139A6">
      <w:r>
        <w:separator/>
      </w:r>
    </w:p>
  </w:footnote>
  <w:footnote w:type="continuationSeparator" w:id="0">
    <w:p w14:paraId="29F910AF" w14:textId="77777777" w:rsidR="001E7A65" w:rsidRDefault="001E7A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B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7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15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65"/>
    <w:rsid w:val="000666E0"/>
    <w:rsid w:val="000A2E7A"/>
    <w:rsid w:val="001307AC"/>
    <w:rsid w:val="00190DFA"/>
    <w:rsid w:val="001D4929"/>
    <w:rsid w:val="001E7A6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3B65"/>
  <w15:chartTrackingRefBased/>
  <w15:docId w15:val="{EB391D22-3BE2-4DB9-A375-21810060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2025-07-25T20:19:00Z</dcterms:created>
  <dcterms:modified xsi:type="dcterms:W3CDTF">2025-07-25T20:20:00Z</dcterms:modified>
</cp:coreProperties>
</file>