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294D" w14:textId="77777777" w:rsidR="00EB605D" w:rsidRDefault="00EB605D" w:rsidP="00EB605D">
      <w:pPr>
        <w:pStyle w:val="NoSpacing"/>
        <w:rPr>
          <w:lang w:val="en-US"/>
        </w:rPr>
      </w:pPr>
      <w:r>
        <w:rPr>
          <w:u w:val="single"/>
          <w:lang w:val="en-US"/>
        </w:rPr>
        <w:t>William CHEKENDY</w:t>
      </w:r>
      <w:r>
        <w:rPr>
          <w:lang w:val="en-US"/>
        </w:rPr>
        <w:t xml:space="preserve">         (fl.1468)</w:t>
      </w:r>
    </w:p>
    <w:p w14:paraId="20C972D9" w14:textId="77777777" w:rsidR="00EB605D" w:rsidRDefault="00EB605D" w:rsidP="00EB605D">
      <w:pPr>
        <w:pStyle w:val="NoSpacing"/>
        <w:rPr>
          <w:lang w:val="en-US"/>
        </w:rPr>
      </w:pPr>
      <w:r>
        <w:rPr>
          <w:lang w:val="en-US"/>
        </w:rPr>
        <w:t>A chamberlain of the Guild of Holy Trinity.</w:t>
      </w:r>
    </w:p>
    <w:p w14:paraId="6B47BCAE" w14:textId="77777777" w:rsidR="00EB605D" w:rsidRDefault="00EB605D" w:rsidP="00EB605D">
      <w:pPr>
        <w:pStyle w:val="NoSpacing"/>
        <w:rPr>
          <w:lang w:val="en-US"/>
        </w:rPr>
      </w:pPr>
    </w:p>
    <w:p w14:paraId="3A1E54D9" w14:textId="77777777" w:rsidR="00EB605D" w:rsidRDefault="00EB605D" w:rsidP="00EB605D">
      <w:pPr>
        <w:pStyle w:val="NoSpacing"/>
        <w:rPr>
          <w:lang w:val="en-US"/>
        </w:rPr>
      </w:pPr>
    </w:p>
    <w:p w14:paraId="38A9E991" w14:textId="77777777" w:rsidR="00EB605D" w:rsidRDefault="00EB605D" w:rsidP="00EB605D">
      <w:pPr>
        <w:pStyle w:val="NoSpacing"/>
        <w:ind w:firstLine="720"/>
        <w:rPr>
          <w:lang w:val="en-US"/>
        </w:rPr>
      </w:pPr>
      <w:r>
        <w:rPr>
          <w:lang w:val="en-US"/>
        </w:rPr>
        <w:t>1468</w:t>
      </w:r>
      <w:r>
        <w:rPr>
          <w:lang w:val="en-US"/>
        </w:rPr>
        <w:tab/>
        <w:t>He was one of those to whom William Baxter(q.v.) granted a piece of ground</w:t>
      </w:r>
    </w:p>
    <w:p w14:paraId="69722642" w14:textId="77777777" w:rsidR="00EB605D" w:rsidRDefault="00EB605D" w:rsidP="00EB605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with buildings in it in Gascoyne Row.</w:t>
      </w:r>
    </w:p>
    <w:p w14:paraId="5B328FDC" w14:textId="77777777" w:rsidR="00EB605D" w:rsidRDefault="00EB605D" w:rsidP="00EB605D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p.150).</w:t>
      </w:r>
    </w:p>
    <w:p w14:paraId="3DC5DB9D" w14:textId="77777777" w:rsidR="00EB605D" w:rsidRDefault="00EB605D" w:rsidP="00EB605D">
      <w:pPr>
        <w:pStyle w:val="NoSpacing"/>
        <w:rPr>
          <w:lang w:val="en-US"/>
        </w:rPr>
      </w:pPr>
    </w:p>
    <w:p w14:paraId="6A86F711" w14:textId="77777777" w:rsidR="00EB605D" w:rsidRDefault="00EB605D" w:rsidP="00EB605D">
      <w:pPr>
        <w:pStyle w:val="NoSpacing"/>
        <w:rPr>
          <w:lang w:val="en-US"/>
        </w:rPr>
      </w:pPr>
    </w:p>
    <w:p w14:paraId="56C129A1" w14:textId="77777777" w:rsidR="00EB605D" w:rsidRDefault="00EB605D" w:rsidP="00EB605D">
      <w:pPr>
        <w:pStyle w:val="NoSpacing"/>
        <w:rPr>
          <w:lang w:val="en-US"/>
        </w:rPr>
      </w:pPr>
      <w:r>
        <w:rPr>
          <w:lang w:val="en-US"/>
        </w:rPr>
        <w:t>10 October 2025</w:t>
      </w:r>
    </w:p>
    <w:p w14:paraId="54529F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7588" w14:textId="77777777" w:rsidR="00EB605D" w:rsidRDefault="00EB605D" w:rsidP="00086E2C">
      <w:pPr>
        <w:spacing w:after="0" w:line="240" w:lineRule="auto"/>
      </w:pPr>
      <w:r>
        <w:separator/>
      </w:r>
    </w:p>
  </w:endnote>
  <w:endnote w:type="continuationSeparator" w:id="0">
    <w:p w14:paraId="6E416924" w14:textId="77777777" w:rsidR="00EB605D" w:rsidRDefault="00EB60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11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D4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C6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2782" w14:textId="77777777" w:rsidR="00EB605D" w:rsidRDefault="00EB605D" w:rsidP="00086E2C">
      <w:pPr>
        <w:spacing w:after="0" w:line="240" w:lineRule="auto"/>
      </w:pPr>
      <w:r>
        <w:separator/>
      </w:r>
    </w:p>
  </w:footnote>
  <w:footnote w:type="continuationSeparator" w:id="0">
    <w:p w14:paraId="3C192BC6" w14:textId="77777777" w:rsidR="00EB605D" w:rsidRDefault="00EB60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34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1A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80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5D"/>
    <w:rsid w:val="00086E2C"/>
    <w:rsid w:val="000A2E7A"/>
    <w:rsid w:val="001E51D1"/>
    <w:rsid w:val="002244B7"/>
    <w:rsid w:val="00314D94"/>
    <w:rsid w:val="00617568"/>
    <w:rsid w:val="006E68FA"/>
    <w:rsid w:val="00EB60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D342"/>
  <w15:chartTrackingRefBased/>
  <w15:docId w15:val="{C1159520-812A-4132-9650-4E733C83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B605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58</Words>
  <Characters>282</Characters>
  <Application>Microsoft Office Word</Application>
  <DocSecurity>0</DocSecurity>
  <Lines>11</Lines>
  <Paragraphs>7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2025-10-14T19:04:00Z</dcterms:created>
  <dcterms:modified xsi:type="dcterms:W3CDTF">2025-10-14T19:04:00Z</dcterms:modified>
</cp:coreProperties>
</file>