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8E34" w14:textId="77777777" w:rsidR="00E3280D" w:rsidRDefault="00E3280D" w:rsidP="00E3280D">
      <w:pPr>
        <w:pStyle w:val="NoSpacing"/>
      </w:pPr>
      <w:r>
        <w:rPr>
          <w:rFonts w:cs="Times New Roman"/>
          <w:szCs w:val="24"/>
          <w:u w:val="single"/>
        </w:rPr>
        <w:t>John CHELREY</w:t>
      </w:r>
      <w:r>
        <w:rPr>
          <w:rFonts w:cs="Times New Roman"/>
          <w:szCs w:val="24"/>
        </w:rPr>
        <w:t xml:space="preserve">       </w:t>
      </w:r>
      <w:r>
        <w:t>(fl.1432)</w:t>
      </w:r>
    </w:p>
    <w:p w14:paraId="269C58C7" w14:textId="77777777" w:rsidR="00E3280D" w:rsidRDefault="00E3280D" w:rsidP="00E3280D">
      <w:pPr>
        <w:pStyle w:val="NoSpacing"/>
      </w:pPr>
      <w:r>
        <w:t>of Newbury.</w:t>
      </w:r>
    </w:p>
    <w:p w14:paraId="570695BF" w14:textId="77777777" w:rsidR="00E3280D" w:rsidRDefault="00E3280D" w:rsidP="00E3280D">
      <w:pPr>
        <w:pStyle w:val="NoSpacing"/>
      </w:pPr>
    </w:p>
    <w:p w14:paraId="32AB96DB" w14:textId="77777777" w:rsidR="00E3280D" w:rsidRDefault="00E3280D" w:rsidP="00E3280D">
      <w:pPr>
        <w:pStyle w:val="NoSpacing"/>
      </w:pPr>
    </w:p>
    <w:p w14:paraId="4A5FAC17" w14:textId="77777777" w:rsidR="00E5207F" w:rsidRDefault="00E5207F" w:rsidP="00E52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was one of the Bailiffs.</w:t>
      </w:r>
    </w:p>
    <w:p w14:paraId="5359C5B9" w14:textId="77777777" w:rsidR="00E5207F" w:rsidRDefault="00E5207F" w:rsidP="00E52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6031C1B" w14:textId="77777777" w:rsidR="00E5207F" w:rsidRDefault="00E5207F" w:rsidP="00E5207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3059FFBE" w14:textId="77777777" w:rsidR="00E5207F" w:rsidRDefault="00E5207F" w:rsidP="00E5207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07B4DDE4" w14:textId="77777777" w:rsidR="00E5207F" w:rsidRDefault="00E5207F" w:rsidP="00E52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40B11A57" w14:textId="77777777" w:rsidR="00E5207F" w:rsidRDefault="00E5207F" w:rsidP="00E52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654C6361" w14:textId="77777777" w:rsidR="00E5207F" w:rsidRDefault="00E5207F" w:rsidP="00E5207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4477FE32" w14:textId="3F019D1C" w:rsidR="00E5207F" w:rsidRPr="00E5207F" w:rsidRDefault="00E5207F" w:rsidP="00E5207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BC71A8F" w14:textId="77777777" w:rsidR="00E3280D" w:rsidRDefault="00E3280D" w:rsidP="00E3280D">
      <w:pPr>
        <w:pStyle w:val="NoSpacing"/>
      </w:pPr>
      <w:r>
        <w:tab/>
        <w:t>1432</w:t>
      </w:r>
      <w:r>
        <w:tab/>
        <w:t>He was one of the Bailliffs.</w:t>
      </w:r>
    </w:p>
    <w:p w14:paraId="2052D956" w14:textId="77777777" w:rsidR="00E3280D" w:rsidRDefault="00E3280D" w:rsidP="00E3280D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2568759C" w14:textId="77777777" w:rsidR="00E3280D" w:rsidRDefault="00E3280D" w:rsidP="00E3280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3374B272" w14:textId="77777777" w:rsidR="00E3280D" w:rsidRDefault="00E3280D" w:rsidP="00E3280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EEE91EA" w14:textId="77777777" w:rsidR="00E3280D" w:rsidRDefault="00E3280D" w:rsidP="00E3280D">
      <w:pPr>
        <w:pStyle w:val="NoSpacing"/>
        <w:rPr>
          <w:rFonts w:cs="Times New Roman"/>
          <w:szCs w:val="24"/>
        </w:rPr>
      </w:pPr>
    </w:p>
    <w:p w14:paraId="416070F6" w14:textId="77777777" w:rsidR="00E3280D" w:rsidRDefault="00E3280D" w:rsidP="00E3280D">
      <w:pPr>
        <w:pStyle w:val="NoSpacing"/>
        <w:rPr>
          <w:rFonts w:cs="Times New Roman"/>
          <w:szCs w:val="24"/>
        </w:rPr>
      </w:pPr>
    </w:p>
    <w:p w14:paraId="2BDA54A0" w14:textId="77777777" w:rsidR="00E3280D" w:rsidRDefault="00E3280D" w:rsidP="00E328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4145A784" w14:textId="3E8FC6EE" w:rsidR="00E5207F" w:rsidRDefault="00E5207F" w:rsidP="00E328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March 2026</w:t>
      </w:r>
    </w:p>
    <w:p w14:paraId="3E5449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3810" w14:textId="77777777" w:rsidR="009B2CAF" w:rsidRDefault="009B2CAF" w:rsidP="009139A6">
      <w:r>
        <w:separator/>
      </w:r>
    </w:p>
  </w:endnote>
  <w:endnote w:type="continuationSeparator" w:id="0">
    <w:p w14:paraId="3D5DB892" w14:textId="77777777" w:rsidR="009B2CAF" w:rsidRDefault="009B2C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4E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3F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6031" w14:textId="77777777" w:rsidR="009B2CAF" w:rsidRDefault="009B2CAF" w:rsidP="009139A6">
      <w:r>
        <w:separator/>
      </w:r>
    </w:p>
  </w:footnote>
  <w:footnote w:type="continuationSeparator" w:id="0">
    <w:p w14:paraId="74B35103" w14:textId="77777777" w:rsidR="009B2CAF" w:rsidRDefault="009B2C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5F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06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BB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0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2CAF"/>
    <w:rsid w:val="00A3176C"/>
    <w:rsid w:val="00A47C87"/>
    <w:rsid w:val="00AE65F8"/>
    <w:rsid w:val="00B51D7C"/>
    <w:rsid w:val="00BA00AB"/>
    <w:rsid w:val="00C71834"/>
    <w:rsid w:val="00CB4ED9"/>
    <w:rsid w:val="00D72F1F"/>
    <w:rsid w:val="00DE227A"/>
    <w:rsid w:val="00E3280D"/>
    <w:rsid w:val="00E5207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7670"/>
  <w15:chartTrackingRefBased/>
  <w15:docId w15:val="{57E69976-FC66-4168-94FC-2406AC82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78</Words>
  <Characters>574</Characters>
  <Application>Microsoft Office Word</Application>
  <DocSecurity>0</DocSecurity>
  <Lines>27</Lines>
  <Paragraphs>18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2025-09-28T07:17:00Z</dcterms:created>
  <dcterms:modified xsi:type="dcterms:W3CDTF">2026-03-19T10:16:00Z</dcterms:modified>
</cp:coreProperties>
</file>