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79D4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</w:rPr>
        <w:t>William CHERNES ( alias CHARLES)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  <w:lang w:val="en-GB"/>
        </w:rPr>
        <w:t>(fl.1460)</w:t>
      </w:r>
    </w:p>
    <w:p w14:paraId="78B56698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Hosteler.</w:t>
      </w:r>
    </w:p>
    <w:p w14:paraId="622DD857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3D17D04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6B5BC25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64FFD266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5376FAB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AC3BA13" w14:textId="77777777" w:rsidR="00567777" w:rsidRDefault="00567777" w:rsidP="0056777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98D95F5" w14:textId="599F47CE" w:rsidR="00617568" w:rsidRPr="00086E2C" w:rsidRDefault="0056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723A" w14:textId="77777777" w:rsidR="00567777" w:rsidRDefault="00567777" w:rsidP="00086E2C">
      <w:pPr>
        <w:spacing w:after="0" w:line="240" w:lineRule="auto"/>
      </w:pPr>
      <w:r>
        <w:separator/>
      </w:r>
    </w:p>
  </w:endnote>
  <w:endnote w:type="continuationSeparator" w:id="0">
    <w:p w14:paraId="1695BF8F" w14:textId="77777777" w:rsidR="00567777" w:rsidRDefault="0056777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1D7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58ED" w14:textId="77777777" w:rsidR="00567777" w:rsidRDefault="00567777" w:rsidP="00086E2C">
      <w:pPr>
        <w:spacing w:after="0" w:line="240" w:lineRule="auto"/>
      </w:pPr>
      <w:r>
        <w:separator/>
      </w:r>
    </w:p>
  </w:footnote>
  <w:footnote w:type="continuationSeparator" w:id="0">
    <w:p w14:paraId="785CED68" w14:textId="77777777" w:rsidR="00567777" w:rsidRDefault="00567777" w:rsidP="0008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77"/>
    <w:rsid w:val="00086E2C"/>
    <w:rsid w:val="000A2E7A"/>
    <w:rsid w:val="002244B7"/>
    <w:rsid w:val="00314D94"/>
    <w:rsid w:val="00567777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61CD"/>
  <w15:chartTrackingRefBased/>
  <w15:docId w15:val="{2E33F616-CA4D-4C7F-9A60-05449D72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777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28</Words>
  <Characters>183</Characters>
  <Application>Microsoft Office Word</Application>
  <DocSecurity>0</DocSecurity>
  <Lines>10</Lines>
  <Paragraphs>6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2025-10-19T20:28:00Z</dcterms:created>
  <dcterms:modified xsi:type="dcterms:W3CDTF">2025-10-19T20:30:00Z</dcterms:modified>
</cp:coreProperties>
</file>