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9313" w14:textId="77777777" w:rsidR="00B873CA" w:rsidRDefault="00B873CA" w:rsidP="00B87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CHESCHYRE</w:t>
      </w:r>
      <w:r>
        <w:rPr>
          <w:rFonts w:cs="Times New Roman"/>
          <w:szCs w:val="24"/>
        </w:rPr>
        <w:t xml:space="preserve">         (fl.1462-9)</w:t>
      </w:r>
    </w:p>
    <w:p w14:paraId="1B91FD92" w14:textId="77777777" w:rsidR="00B873CA" w:rsidRDefault="00B873CA" w:rsidP="00B87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Boston, Lincolnshire.</w:t>
      </w:r>
    </w:p>
    <w:p w14:paraId="4AB99052" w14:textId="77777777" w:rsidR="00B873CA" w:rsidRDefault="00B873CA" w:rsidP="00B873CA">
      <w:pPr>
        <w:pStyle w:val="NoSpacing"/>
        <w:rPr>
          <w:rFonts w:cs="Times New Roman"/>
          <w:szCs w:val="24"/>
        </w:rPr>
      </w:pPr>
    </w:p>
    <w:p w14:paraId="4BE2822A" w14:textId="77777777" w:rsidR="00B873CA" w:rsidRDefault="00B873CA" w:rsidP="00B873CA">
      <w:pPr>
        <w:pStyle w:val="NoSpacing"/>
        <w:rPr>
          <w:rFonts w:cs="Times New Roman"/>
          <w:szCs w:val="24"/>
        </w:rPr>
      </w:pPr>
    </w:p>
    <w:p w14:paraId="4BA86012" w14:textId="77777777" w:rsidR="00B873CA" w:rsidRDefault="00B873CA" w:rsidP="00B87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>He became Rector.</w:t>
      </w:r>
    </w:p>
    <w:p w14:paraId="157A7213" w14:textId="77777777" w:rsidR="00B873CA" w:rsidRDefault="00B873CA" w:rsidP="00B873C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History and Antiquities of Boston” by </w:t>
      </w:r>
      <w:proofErr w:type="spellStart"/>
      <w:r>
        <w:rPr>
          <w:rFonts w:cs="Times New Roman"/>
          <w:szCs w:val="24"/>
        </w:rPr>
        <w:t>Pishey</w:t>
      </w:r>
      <w:proofErr w:type="spellEnd"/>
      <w:r>
        <w:rPr>
          <w:rFonts w:cs="Times New Roman"/>
          <w:szCs w:val="24"/>
        </w:rPr>
        <w:t xml:space="preserve"> Thompson, published in Boston by John Noble, junior, in 1856 p.170)</w:t>
      </w:r>
    </w:p>
    <w:p w14:paraId="15770D16" w14:textId="77777777" w:rsidR="00B873CA" w:rsidRDefault="00B873CA" w:rsidP="00B87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>He became Alderman of the Corpus Christi Guild.   (ibid.)</w:t>
      </w:r>
    </w:p>
    <w:p w14:paraId="133DB1BA" w14:textId="77777777" w:rsidR="00B873CA" w:rsidRDefault="00B873CA" w:rsidP="00B873CA">
      <w:pPr>
        <w:pStyle w:val="NoSpacing"/>
        <w:rPr>
          <w:rFonts w:cs="Times New Roman"/>
          <w:szCs w:val="24"/>
        </w:rPr>
      </w:pPr>
    </w:p>
    <w:p w14:paraId="40D7F0E8" w14:textId="77777777" w:rsidR="00B873CA" w:rsidRDefault="00B873CA" w:rsidP="00B873CA">
      <w:pPr>
        <w:pStyle w:val="NoSpacing"/>
        <w:rPr>
          <w:rFonts w:cs="Times New Roman"/>
          <w:szCs w:val="24"/>
        </w:rPr>
      </w:pPr>
    </w:p>
    <w:p w14:paraId="3741C0EF" w14:textId="77777777" w:rsidR="00B873CA" w:rsidRDefault="00B873CA" w:rsidP="00B873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October 2025</w:t>
      </w:r>
    </w:p>
    <w:p w14:paraId="6828D3F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837E" w14:textId="77777777" w:rsidR="00B873CA" w:rsidRDefault="00B873CA" w:rsidP="00086E2C">
      <w:pPr>
        <w:spacing w:after="0" w:line="240" w:lineRule="auto"/>
      </w:pPr>
      <w:r>
        <w:separator/>
      </w:r>
    </w:p>
  </w:endnote>
  <w:endnote w:type="continuationSeparator" w:id="0">
    <w:p w14:paraId="646E326A" w14:textId="77777777" w:rsidR="00B873CA" w:rsidRDefault="00B873C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18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C5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41B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C741" w14:textId="77777777" w:rsidR="00B873CA" w:rsidRDefault="00B873CA" w:rsidP="00086E2C">
      <w:pPr>
        <w:spacing w:after="0" w:line="240" w:lineRule="auto"/>
      </w:pPr>
      <w:r>
        <w:separator/>
      </w:r>
    </w:p>
  </w:footnote>
  <w:footnote w:type="continuationSeparator" w:id="0">
    <w:p w14:paraId="0231E537" w14:textId="77777777" w:rsidR="00B873CA" w:rsidRDefault="00B873C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166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329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EDA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CA"/>
    <w:rsid w:val="00086E2C"/>
    <w:rsid w:val="000A2E7A"/>
    <w:rsid w:val="002244B7"/>
    <w:rsid w:val="00314D94"/>
    <w:rsid w:val="00617568"/>
    <w:rsid w:val="006E68FA"/>
    <w:rsid w:val="007C54CF"/>
    <w:rsid w:val="00B873C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6129"/>
  <w15:chartTrackingRefBased/>
  <w15:docId w15:val="{DF86F5FD-F028-4D54-B458-91CBB668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873C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47</Words>
  <Characters>249</Characters>
  <Application>Microsoft Office Word</Application>
  <DocSecurity>0</DocSecurity>
  <Lines>11</Lines>
  <Paragraphs>6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2025-10-18T07:08:00Z</dcterms:created>
  <dcterms:modified xsi:type="dcterms:W3CDTF">2025-10-18T07:09:00Z</dcterms:modified>
</cp:coreProperties>
</file>