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AAD4" w14:textId="77777777" w:rsidR="00557EF2" w:rsidRDefault="00557EF2" w:rsidP="00557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de CHESTERTON</w:t>
      </w:r>
      <w:r>
        <w:rPr>
          <w:rFonts w:ascii="Times New Roman" w:hAnsi="Times New Roman" w:cs="Times New Roman"/>
          <w:sz w:val="24"/>
          <w:szCs w:val="24"/>
        </w:rPr>
        <w:t xml:space="preserve">       (d.1413-14)</w:t>
      </w:r>
    </w:p>
    <w:p w14:paraId="10AA4582" w14:textId="77777777" w:rsidR="00557EF2" w:rsidRDefault="00557EF2" w:rsidP="00557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6F39526F" w14:textId="77777777" w:rsidR="00557EF2" w:rsidRDefault="00557EF2" w:rsidP="00557E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1C4DBC" w14:textId="77777777" w:rsidR="00557EF2" w:rsidRDefault="00557EF2" w:rsidP="00557E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DEDDDF" w14:textId="77777777" w:rsidR="00557EF2" w:rsidRDefault="00557EF2" w:rsidP="00557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Dec.1413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65F26CCE" w14:textId="77777777" w:rsidR="00557EF2" w:rsidRDefault="00557EF2" w:rsidP="00557EF2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p.260)</w:t>
      </w:r>
    </w:p>
    <w:p w14:paraId="20450EE7" w14:textId="77777777" w:rsidR="00557EF2" w:rsidRDefault="00557EF2" w:rsidP="00557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Jan.1414</w:t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14:paraId="14597542" w14:textId="77777777" w:rsidR="00557EF2" w:rsidRDefault="00557EF2" w:rsidP="00557E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F42770" w14:textId="77777777" w:rsidR="00557EF2" w:rsidRDefault="00557EF2" w:rsidP="00557E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99D1F3" w14:textId="77777777" w:rsidR="00557EF2" w:rsidRDefault="00557EF2" w:rsidP="00557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November 2023</w:t>
      </w:r>
    </w:p>
    <w:p w14:paraId="0EA8B00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FFE1" w14:textId="77777777" w:rsidR="00557EF2" w:rsidRDefault="00557EF2" w:rsidP="009139A6">
      <w:r>
        <w:separator/>
      </w:r>
    </w:p>
  </w:endnote>
  <w:endnote w:type="continuationSeparator" w:id="0">
    <w:p w14:paraId="6C61A734" w14:textId="77777777" w:rsidR="00557EF2" w:rsidRDefault="00557E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CE7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AA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A1F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8C58C" w14:textId="77777777" w:rsidR="00557EF2" w:rsidRDefault="00557EF2" w:rsidP="009139A6">
      <w:r>
        <w:separator/>
      </w:r>
    </w:p>
  </w:footnote>
  <w:footnote w:type="continuationSeparator" w:id="0">
    <w:p w14:paraId="6A37600B" w14:textId="77777777" w:rsidR="00557EF2" w:rsidRDefault="00557E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F4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4F4E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77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F2"/>
    <w:rsid w:val="000666E0"/>
    <w:rsid w:val="000A2E7A"/>
    <w:rsid w:val="001307AC"/>
    <w:rsid w:val="00190DFA"/>
    <w:rsid w:val="002510B7"/>
    <w:rsid w:val="00270799"/>
    <w:rsid w:val="002737D5"/>
    <w:rsid w:val="00357E4A"/>
    <w:rsid w:val="00557EF2"/>
    <w:rsid w:val="005C130B"/>
    <w:rsid w:val="00737A1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9B83"/>
  <w15:chartTrackingRefBased/>
  <w15:docId w15:val="{A158BB35-3D48-45F2-A300-33446307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EF2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2025-09-23T13:16:00Z</dcterms:created>
  <dcterms:modified xsi:type="dcterms:W3CDTF">2025-09-23T13:17:00Z</dcterms:modified>
</cp:coreProperties>
</file>