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E7FF" w14:textId="77777777" w:rsidR="00AB661C" w:rsidRDefault="00AB661C" w:rsidP="00AB6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CHESTRE</w:t>
      </w:r>
      <w:r>
        <w:rPr>
          <w:rFonts w:cs="Times New Roman"/>
          <w:szCs w:val="24"/>
        </w:rPr>
        <w:t xml:space="preserve">       (fl.1464)</w:t>
      </w:r>
    </w:p>
    <w:p w14:paraId="4AB5E705" w14:textId="77777777" w:rsidR="00AB661C" w:rsidRDefault="00AB661C" w:rsidP="00AB661C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Sundridge</w:t>
      </w:r>
      <w:proofErr w:type="spellEnd"/>
      <w:r>
        <w:rPr>
          <w:rFonts w:cs="Times New Roman"/>
          <w:szCs w:val="24"/>
        </w:rPr>
        <w:t xml:space="preserve">, Kent. </w:t>
      </w:r>
      <w:proofErr w:type="spellStart"/>
      <w:r>
        <w:rPr>
          <w:rFonts w:cs="Times New Roman"/>
          <w:szCs w:val="24"/>
        </w:rPr>
        <w:t>Corvesir</w:t>
      </w:r>
      <w:proofErr w:type="spellEnd"/>
      <w:r>
        <w:rPr>
          <w:rFonts w:cs="Times New Roman"/>
          <w:szCs w:val="24"/>
        </w:rPr>
        <w:t>.</w:t>
      </w:r>
    </w:p>
    <w:p w14:paraId="3F6C8C4C" w14:textId="77777777" w:rsidR="00AB661C" w:rsidRDefault="00AB661C" w:rsidP="00AB661C">
      <w:pPr>
        <w:pStyle w:val="NoSpacing"/>
        <w:rPr>
          <w:rFonts w:cs="Times New Roman"/>
          <w:szCs w:val="24"/>
        </w:rPr>
      </w:pPr>
    </w:p>
    <w:p w14:paraId="424F2583" w14:textId="77777777" w:rsidR="00AB661C" w:rsidRDefault="00AB661C" w:rsidP="00AB661C">
      <w:pPr>
        <w:pStyle w:val="NoSpacing"/>
        <w:rPr>
          <w:rFonts w:cs="Times New Roman"/>
          <w:szCs w:val="24"/>
        </w:rPr>
      </w:pPr>
    </w:p>
    <w:p w14:paraId="715EEDA0" w14:textId="77777777" w:rsidR="00AB661C" w:rsidRDefault="00AB661C" w:rsidP="00AB6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Apr.1464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   (C.P.R. 1461-67 p.375)</w:t>
      </w:r>
    </w:p>
    <w:p w14:paraId="61CF0790" w14:textId="77777777" w:rsidR="00AB661C" w:rsidRDefault="00AB661C" w:rsidP="00AB661C">
      <w:pPr>
        <w:pStyle w:val="NoSpacing"/>
        <w:rPr>
          <w:rFonts w:cs="Times New Roman"/>
          <w:szCs w:val="24"/>
        </w:rPr>
      </w:pPr>
    </w:p>
    <w:p w14:paraId="5E6203A4" w14:textId="77777777" w:rsidR="00AB661C" w:rsidRDefault="00AB661C" w:rsidP="00AB661C">
      <w:pPr>
        <w:pStyle w:val="NoSpacing"/>
        <w:rPr>
          <w:rFonts w:cs="Times New Roman"/>
          <w:szCs w:val="24"/>
        </w:rPr>
      </w:pPr>
    </w:p>
    <w:p w14:paraId="71328CBB" w14:textId="77777777" w:rsidR="00AB661C" w:rsidRDefault="00AB661C" w:rsidP="00AB66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p w14:paraId="70BF0A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F235" w14:textId="77777777" w:rsidR="00AB661C" w:rsidRDefault="00AB661C" w:rsidP="009139A6">
      <w:r>
        <w:separator/>
      </w:r>
    </w:p>
  </w:endnote>
  <w:endnote w:type="continuationSeparator" w:id="0">
    <w:p w14:paraId="6F3E2731" w14:textId="77777777" w:rsidR="00AB661C" w:rsidRDefault="00AB66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53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94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4B30" w14:textId="77777777" w:rsidR="00AB661C" w:rsidRDefault="00AB661C" w:rsidP="009139A6">
      <w:r>
        <w:separator/>
      </w:r>
    </w:p>
  </w:footnote>
  <w:footnote w:type="continuationSeparator" w:id="0">
    <w:p w14:paraId="43331977" w14:textId="77777777" w:rsidR="00AB661C" w:rsidRDefault="00AB66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40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71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96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661C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E252"/>
  <w15:chartTrackingRefBased/>
  <w15:docId w15:val="{008BE069-7802-4BE7-8795-9627F91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2025-09-17T18:44:00Z</dcterms:created>
  <dcterms:modified xsi:type="dcterms:W3CDTF">2025-09-17T18:45:00Z</dcterms:modified>
</cp:coreProperties>
</file>