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76568" w14:textId="51F8EB1C" w:rsidR="00007A6A" w:rsidRDefault="00007A6A" w:rsidP="00007A6A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CHEYNE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fl.1485-1502)</w:t>
      </w:r>
    </w:p>
    <w:p w14:paraId="79B9AFA2" w14:textId="77777777" w:rsidR="00007A6A" w:rsidRDefault="00007A6A" w:rsidP="00007A6A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>, Stalbridge.</w:t>
      </w:r>
    </w:p>
    <w:p w14:paraId="6393C645" w14:textId="77777777" w:rsidR="00007A6A" w:rsidRDefault="00007A6A" w:rsidP="00007A6A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372A3EFA" w14:textId="77777777" w:rsidR="00007A6A" w:rsidRDefault="00007A6A" w:rsidP="00007A6A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6ABEC499" w14:textId="55464FAC" w:rsidR="00007A6A" w:rsidRDefault="00007A6A" w:rsidP="00007A6A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1</w:t>
      </w:r>
      <w:r>
        <w:rPr>
          <w:rFonts w:cs="Times New Roman"/>
          <w:szCs w:val="24"/>
        </w:rPr>
        <w:t>485</w:t>
      </w:r>
      <w:r>
        <w:rPr>
          <w:rFonts w:cs="Times New Roman"/>
          <w:szCs w:val="24"/>
        </w:rPr>
        <w:tab/>
        <w:t>He became Rector.</w:t>
      </w:r>
    </w:p>
    <w:p w14:paraId="3389223C" w14:textId="77777777" w:rsidR="00007A6A" w:rsidRDefault="00007A6A" w:rsidP="00007A6A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2EF32CEB" w14:textId="77777777" w:rsidR="00007A6A" w:rsidRDefault="00007A6A" w:rsidP="00007A6A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420EF409" w14:textId="77777777" w:rsidR="00007A6A" w:rsidRDefault="00007A6A" w:rsidP="00007A6A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52B4CDBE" w14:textId="77777777" w:rsidR="00007A6A" w:rsidRDefault="00007A6A" w:rsidP="00007A6A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6EB6E69B" w14:textId="77777777" w:rsidR="00007A6A" w:rsidRPr="00007A6A" w:rsidRDefault="00007A6A" w:rsidP="00007A6A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5CEAF6D5" w14:textId="77777777" w:rsidR="00007A6A" w:rsidRPr="00007A6A" w:rsidRDefault="00007A6A" w:rsidP="00007A6A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56CF3690" w14:textId="77777777" w:rsidR="00007A6A" w:rsidRPr="00007A6A" w:rsidRDefault="00007A6A" w:rsidP="00007A6A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069ACEF6" w14:textId="77777777" w:rsidR="00D44488" w:rsidRPr="00D44488" w:rsidRDefault="00D44488" w:rsidP="00D44488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79BC459D" w14:textId="77777777" w:rsidR="00D44488" w:rsidRPr="00D44488" w:rsidRDefault="00D44488" w:rsidP="00D44488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6DBD3AA2" w14:textId="77777777" w:rsidR="00D44488" w:rsidRPr="00D44488" w:rsidRDefault="00D44488" w:rsidP="00D44488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64F2453A" w14:textId="77777777" w:rsidR="00D44488" w:rsidRPr="00D44488" w:rsidRDefault="00D44488" w:rsidP="00B7328C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2791D9E0" w14:textId="6EB6BBD1" w:rsidR="00C63F5F" w:rsidRPr="00C63F5F" w:rsidRDefault="00C63F5F" w:rsidP="00142135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7795B66A" w14:textId="08303BB1" w:rsidR="00142135" w:rsidRPr="00142135" w:rsidRDefault="00142135" w:rsidP="00142135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722AD8B1" w14:textId="22991921" w:rsidR="00980BDF" w:rsidRPr="00980BDF" w:rsidRDefault="00980BDF" w:rsidP="00980BDF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39537B1D" w14:textId="711025FE" w:rsidR="00980BDF" w:rsidRPr="00980BDF" w:rsidRDefault="00980BDF" w:rsidP="00490396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4088217E" w14:textId="77777777" w:rsidR="00F13FBA" w:rsidRDefault="00F13FBA" w:rsidP="00F13FBA">
      <w:pPr>
        <w:pStyle w:val="NoSpacing"/>
        <w:rPr>
          <w:rFonts w:cs="Times New Roman"/>
          <w:szCs w:val="24"/>
        </w:rPr>
      </w:pPr>
    </w:p>
    <w:p w14:paraId="7330ED49" w14:textId="77777777" w:rsidR="00F13FBA" w:rsidRDefault="00F13FBA" w:rsidP="00F13FBA">
      <w:pPr>
        <w:pStyle w:val="NoSpacing"/>
        <w:rPr>
          <w:rFonts w:cs="Times New Roman"/>
          <w:szCs w:val="24"/>
        </w:rPr>
      </w:pPr>
    </w:p>
    <w:p w14:paraId="5138BFBB" w14:textId="72CF1917" w:rsidR="00F13FBA" w:rsidRPr="00F13FBA" w:rsidRDefault="00F13FBA" w:rsidP="009139A6">
      <w:pPr>
        <w:pStyle w:val="NoSpacing"/>
        <w:rPr>
          <w:rFonts w:cs="Times New Roman"/>
          <w:szCs w:val="24"/>
        </w:rPr>
      </w:pPr>
    </w:p>
    <w:sectPr w:rsidR="00F13FBA" w:rsidRPr="00F13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DCE11" w14:textId="77777777" w:rsidR="00F13FBA" w:rsidRDefault="00F13FBA" w:rsidP="009139A6">
      <w:r>
        <w:separator/>
      </w:r>
    </w:p>
  </w:endnote>
  <w:endnote w:type="continuationSeparator" w:id="0">
    <w:p w14:paraId="065B63C9" w14:textId="77777777" w:rsidR="00F13FBA" w:rsidRDefault="00F13F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8D0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75E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ABB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EE448" w14:textId="77777777" w:rsidR="00F13FBA" w:rsidRDefault="00F13FBA" w:rsidP="009139A6">
      <w:r>
        <w:separator/>
      </w:r>
    </w:p>
  </w:footnote>
  <w:footnote w:type="continuationSeparator" w:id="0">
    <w:p w14:paraId="2DFC031C" w14:textId="77777777" w:rsidR="00F13FBA" w:rsidRDefault="00F13F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8E8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216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C93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BA"/>
    <w:rsid w:val="00007A6A"/>
    <w:rsid w:val="0003379F"/>
    <w:rsid w:val="000666E0"/>
    <w:rsid w:val="000D7B35"/>
    <w:rsid w:val="000E590D"/>
    <w:rsid w:val="00142135"/>
    <w:rsid w:val="002510B7"/>
    <w:rsid w:val="00270799"/>
    <w:rsid w:val="003468E3"/>
    <w:rsid w:val="004731EC"/>
    <w:rsid w:val="00490396"/>
    <w:rsid w:val="005C130B"/>
    <w:rsid w:val="00826F5C"/>
    <w:rsid w:val="009139A6"/>
    <w:rsid w:val="009411C2"/>
    <w:rsid w:val="009448BB"/>
    <w:rsid w:val="00947624"/>
    <w:rsid w:val="00980BDF"/>
    <w:rsid w:val="00A3176C"/>
    <w:rsid w:val="00AE65F8"/>
    <w:rsid w:val="00B7328C"/>
    <w:rsid w:val="00BA00AB"/>
    <w:rsid w:val="00C27DB9"/>
    <w:rsid w:val="00C63F5F"/>
    <w:rsid w:val="00C71834"/>
    <w:rsid w:val="00CB4ED9"/>
    <w:rsid w:val="00D44488"/>
    <w:rsid w:val="00E61DA6"/>
    <w:rsid w:val="00EB3209"/>
    <w:rsid w:val="00F13FB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CD57"/>
  <w15:chartTrackingRefBased/>
  <w15:docId w15:val="{84971582-BC96-4FB8-AC64-A36F65C7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225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2025-01-04T16:00:00Z</dcterms:created>
  <dcterms:modified xsi:type="dcterms:W3CDTF">2025-01-04T20:18:00Z</dcterms:modified>
</cp:coreProperties>
</file>