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E6BD" w14:textId="52E2B92C" w:rsidR="0095055B" w:rsidRDefault="0095055B" w:rsidP="00950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CHEYNE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d.ca.1434)</w:t>
      </w:r>
    </w:p>
    <w:p w14:paraId="0457A1B4" w14:textId="77777777" w:rsidR="0095055B" w:rsidRDefault="0095055B" w:rsidP="00950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30E31CFB" w14:textId="77777777" w:rsidR="0095055B" w:rsidRDefault="0095055B" w:rsidP="0095055B">
      <w:pPr>
        <w:pStyle w:val="NoSpacing"/>
        <w:rPr>
          <w:rFonts w:cs="Times New Roman"/>
          <w:szCs w:val="24"/>
        </w:rPr>
      </w:pPr>
    </w:p>
    <w:p w14:paraId="13DB9191" w14:textId="77777777" w:rsidR="0095055B" w:rsidRDefault="0095055B" w:rsidP="0095055B">
      <w:pPr>
        <w:pStyle w:val="NoSpacing"/>
        <w:rPr>
          <w:rFonts w:cs="Times New Roman"/>
          <w:szCs w:val="24"/>
        </w:rPr>
      </w:pPr>
    </w:p>
    <w:p w14:paraId="696C2CFB" w14:textId="77777777" w:rsidR="0095055B" w:rsidRDefault="0095055B" w:rsidP="00950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William.</w:t>
      </w:r>
    </w:p>
    <w:p w14:paraId="76069A0F" w14:textId="77777777" w:rsidR="0095055B" w:rsidRDefault="0095055B" w:rsidP="00950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(C.P.R. 1430-37 p.147)</w:t>
      </w:r>
    </w:p>
    <w:p w14:paraId="76511B78" w14:textId="77777777" w:rsidR="0095055B" w:rsidRDefault="0095055B" w:rsidP="0095055B">
      <w:pPr>
        <w:pStyle w:val="NoSpacing"/>
        <w:rPr>
          <w:rFonts w:cs="Times New Roman"/>
          <w:szCs w:val="24"/>
        </w:rPr>
      </w:pPr>
    </w:p>
    <w:p w14:paraId="2097CBB3" w14:textId="77777777" w:rsidR="0095055B" w:rsidRDefault="0095055B" w:rsidP="0095055B">
      <w:pPr>
        <w:pStyle w:val="NoSpacing"/>
        <w:rPr>
          <w:rFonts w:cs="Times New Roman"/>
          <w:szCs w:val="24"/>
        </w:rPr>
      </w:pPr>
    </w:p>
    <w:p w14:paraId="7A6E444D" w14:textId="77777777" w:rsidR="0095055B" w:rsidRDefault="0095055B" w:rsidP="00950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Jul.</w:t>
      </w: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Dorset and Sussex.</w:t>
      </w:r>
    </w:p>
    <w:p w14:paraId="733F399A" w14:textId="77777777" w:rsidR="0095055B" w:rsidRDefault="0095055B" w:rsidP="00950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5B91BE0F" w14:textId="77777777" w:rsidR="0095055B" w:rsidRDefault="0095055B" w:rsidP="0095055B">
      <w:pPr>
        <w:pStyle w:val="NoSpacing"/>
        <w:rPr>
          <w:rFonts w:cs="Times New Roman"/>
          <w:szCs w:val="24"/>
        </w:rPr>
      </w:pPr>
    </w:p>
    <w:p w14:paraId="01351BB2" w14:textId="77777777" w:rsidR="0095055B" w:rsidRDefault="0095055B" w:rsidP="0095055B">
      <w:pPr>
        <w:pStyle w:val="NoSpacing"/>
        <w:rPr>
          <w:rFonts w:cs="Times New Roman"/>
          <w:szCs w:val="24"/>
        </w:rPr>
      </w:pPr>
    </w:p>
    <w:p w14:paraId="6D7431C3" w14:textId="77777777" w:rsidR="0095055B" w:rsidRPr="0010718F" w:rsidRDefault="0095055B" w:rsidP="00950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5A96F3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2F10" w14:textId="77777777" w:rsidR="0095055B" w:rsidRDefault="0095055B" w:rsidP="009139A6">
      <w:r>
        <w:separator/>
      </w:r>
    </w:p>
  </w:endnote>
  <w:endnote w:type="continuationSeparator" w:id="0">
    <w:p w14:paraId="597BED00" w14:textId="77777777" w:rsidR="0095055B" w:rsidRDefault="009505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58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C0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8C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0B32" w14:textId="77777777" w:rsidR="0095055B" w:rsidRDefault="0095055B" w:rsidP="009139A6">
      <w:r>
        <w:separator/>
      </w:r>
    </w:p>
  </w:footnote>
  <w:footnote w:type="continuationSeparator" w:id="0">
    <w:p w14:paraId="02D217B2" w14:textId="77777777" w:rsidR="0095055B" w:rsidRDefault="009505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02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54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93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5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5055B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51C3"/>
  <w15:chartTrackingRefBased/>
  <w15:docId w15:val="{C4DFE7E5-9146-4EA5-8244-5D124765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2025-01-29T21:48:00Z</dcterms:created>
  <dcterms:modified xsi:type="dcterms:W3CDTF">2025-01-29T21:49:00Z</dcterms:modified>
</cp:coreProperties>
</file>