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1BA5" w14:textId="77777777" w:rsidR="008D5DE5" w:rsidRDefault="008D5DE5" w:rsidP="008D5DE5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Mary CHEYNE</w:t>
      </w:r>
      <w:r>
        <w:t xml:space="preserve">       (fl.1430)</w:t>
      </w:r>
    </w:p>
    <w:p w14:paraId="5930579D" w14:textId="77777777" w:rsidR="008D5DE5" w:rsidRDefault="008D5DE5" w:rsidP="008D5DE5">
      <w:pPr>
        <w:pStyle w:val="NoSpacing"/>
        <w:tabs>
          <w:tab w:val="left" w:pos="810"/>
          <w:tab w:val="left" w:pos="1440"/>
        </w:tabs>
      </w:pPr>
    </w:p>
    <w:p w14:paraId="2E9E1799" w14:textId="77777777" w:rsidR="008D5DE5" w:rsidRDefault="008D5DE5" w:rsidP="008D5DE5">
      <w:pPr>
        <w:pStyle w:val="NoSpacing"/>
        <w:tabs>
          <w:tab w:val="left" w:pos="810"/>
          <w:tab w:val="left" w:pos="1440"/>
        </w:tabs>
      </w:pPr>
    </w:p>
    <w:p w14:paraId="01FC2233" w14:textId="77777777" w:rsidR="008D5DE5" w:rsidRDefault="008D5DE5" w:rsidP="008D5DE5">
      <w:pPr>
        <w:pStyle w:val="NoSpacing"/>
        <w:tabs>
          <w:tab w:val="left" w:pos="810"/>
          <w:tab w:val="left" w:pos="1440"/>
        </w:tabs>
      </w:pPr>
      <w:r>
        <w:t>Daughter of Laurence Cheyne of Fen Ditton, Cambridgeshire.  (H.P. pp.744-6)</w:t>
      </w:r>
    </w:p>
    <w:p w14:paraId="40B8BB4B" w14:textId="77777777" w:rsidR="008D5DE5" w:rsidRDefault="008D5DE5" w:rsidP="008D5DE5">
      <w:pPr>
        <w:pStyle w:val="NoSpacing"/>
        <w:tabs>
          <w:tab w:val="left" w:pos="810"/>
          <w:tab w:val="left" w:pos="1440"/>
        </w:tabs>
      </w:pPr>
      <w:r>
        <w:t>= John Allington(q.v.).   (</w:t>
      </w:r>
      <w:proofErr w:type="spellStart"/>
      <w:r>
        <w:t>Roskell</w:t>
      </w:r>
      <w:proofErr w:type="spellEnd"/>
      <w:r>
        <w:t xml:space="preserve"> p.284)</w:t>
      </w:r>
    </w:p>
    <w:p w14:paraId="09F61201" w14:textId="77777777" w:rsidR="008D5DE5" w:rsidRDefault="008D5DE5" w:rsidP="008D5DE5">
      <w:pPr>
        <w:pStyle w:val="NoSpacing"/>
        <w:tabs>
          <w:tab w:val="left" w:pos="810"/>
          <w:tab w:val="left" w:pos="1440"/>
        </w:tabs>
      </w:pPr>
    </w:p>
    <w:p w14:paraId="401D6E1B" w14:textId="77777777" w:rsidR="008D5DE5" w:rsidRDefault="008D5DE5" w:rsidP="008D5DE5">
      <w:pPr>
        <w:pStyle w:val="NoSpacing"/>
        <w:tabs>
          <w:tab w:val="left" w:pos="810"/>
          <w:tab w:val="left" w:pos="1440"/>
        </w:tabs>
      </w:pPr>
    </w:p>
    <w:p w14:paraId="4415CF0F" w14:textId="77777777" w:rsidR="008D5DE5" w:rsidRDefault="008D5DE5" w:rsidP="008D5DE5">
      <w:pPr>
        <w:pStyle w:val="NoSpacing"/>
        <w:tabs>
          <w:tab w:val="left" w:pos="810"/>
          <w:tab w:val="left" w:pos="1440"/>
        </w:tabs>
      </w:pPr>
      <w:r>
        <w:t>29 September 2025</w:t>
      </w:r>
    </w:p>
    <w:p w14:paraId="1A7F52C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EBA87" w14:textId="77777777" w:rsidR="008D5DE5" w:rsidRDefault="008D5DE5" w:rsidP="009139A6">
      <w:r>
        <w:separator/>
      </w:r>
    </w:p>
  </w:endnote>
  <w:endnote w:type="continuationSeparator" w:id="0">
    <w:p w14:paraId="5E85ADF0" w14:textId="77777777" w:rsidR="008D5DE5" w:rsidRDefault="008D5DE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0C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9E3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4CD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71B18" w14:textId="77777777" w:rsidR="008D5DE5" w:rsidRDefault="008D5DE5" w:rsidP="009139A6">
      <w:r>
        <w:separator/>
      </w:r>
    </w:p>
  </w:footnote>
  <w:footnote w:type="continuationSeparator" w:id="0">
    <w:p w14:paraId="11161BCB" w14:textId="77777777" w:rsidR="008D5DE5" w:rsidRDefault="008D5DE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E4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C0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D4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E5"/>
    <w:rsid w:val="000666E0"/>
    <w:rsid w:val="000A2E7A"/>
    <w:rsid w:val="001307AC"/>
    <w:rsid w:val="00190DFA"/>
    <w:rsid w:val="002510B7"/>
    <w:rsid w:val="00270799"/>
    <w:rsid w:val="002737D5"/>
    <w:rsid w:val="00357E4A"/>
    <w:rsid w:val="00594456"/>
    <w:rsid w:val="005C130B"/>
    <w:rsid w:val="00826F5C"/>
    <w:rsid w:val="008D5DE5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596CA"/>
  <w15:chartTrackingRefBased/>
  <w15:docId w15:val="{806678CF-D119-4ECD-97B9-C8854B38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144</Characters>
  <Application>Microsoft Office Word</Application>
  <DocSecurity>0</DocSecurity>
  <Lines>8</Lines>
  <Paragraphs>5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2025-10-04T18:54:00Z</dcterms:created>
  <dcterms:modified xsi:type="dcterms:W3CDTF">2025-10-04T18:55:00Z</dcterms:modified>
</cp:coreProperties>
</file>