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27EB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CHEYNE</w:t>
      </w:r>
      <w:r>
        <w:rPr>
          <w:rFonts w:cs="Times New Roman"/>
          <w:szCs w:val="24"/>
        </w:rPr>
        <w:t xml:space="preserve">        (fl.1483)</w:t>
      </w:r>
    </w:p>
    <w:p w14:paraId="37FF3518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the Isle of Sheppey, Kent. Esquire.</w:t>
      </w:r>
    </w:p>
    <w:p w14:paraId="54A4A193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</w:p>
    <w:p w14:paraId="4AD765A9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</w:p>
    <w:p w14:paraId="4463D564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Chawry</w:t>
      </w:r>
      <w:proofErr w:type="spellEnd"/>
      <w:r>
        <w:rPr>
          <w:rFonts w:cs="Times New Roman"/>
          <w:szCs w:val="24"/>
        </w:rPr>
        <w:t xml:space="preserve"> of London, Alderman(q.v.), and his wife, Julia(q.v.),</w:t>
      </w:r>
    </w:p>
    <w:p w14:paraId="44FE44BB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as the executors of William </w:t>
      </w:r>
      <w:proofErr w:type="spellStart"/>
      <w:r>
        <w:rPr>
          <w:rFonts w:cs="Times New Roman"/>
          <w:szCs w:val="24"/>
        </w:rPr>
        <w:t>Shosmyth</w:t>
      </w:r>
      <w:proofErr w:type="spellEnd"/>
      <w:r>
        <w:rPr>
          <w:rFonts w:cs="Times New Roman"/>
          <w:szCs w:val="24"/>
        </w:rPr>
        <w:t xml:space="preserve"> of London, skinner(q.v.), brought</w:t>
      </w:r>
    </w:p>
    <w:p w14:paraId="699F86E2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three others.</w:t>
      </w:r>
    </w:p>
    <w:p w14:paraId="28067AD9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BA39C25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</w:p>
    <w:p w14:paraId="6EA9EB97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</w:p>
    <w:p w14:paraId="07BFE9E2" w14:textId="77777777" w:rsidR="00774E91" w:rsidRDefault="00774E91" w:rsidP="00774E9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February 2025</w:t>
      </w:r>
    </w:p>
    <w:p w14:paraId="3AD63E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F357" w14:textId="77777777" w:rsidR="00774E91" w:rsidRDefault="00774E91" w:rsidP="009139A6">
      <w:r>
        <w:separator/>
      </w:r>
    </w:p>
  </w:endnote>
  <w:endnote w:type="continuationSeparator" w:id="0">
    <w:p w14:paraId="28EC37BE" w14:textId="77777777" w:rsidR="00774E91" w:rsidRDefault="00774E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7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0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16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AD79" w14:textId="77777777" w:rsidR="00774E91" w:rsidRDefault="00774E91" w:rsidP="009139A6">
      <w:r>
        <w:separator/>
      </w:r>
    </w:p>
  </w:footnote>
  <w:footnote w:type="continuationSeparator" w:id="0">
    <w:p w14:paraId="03B85C59" w14:textId="77777777" w:rsidR="00774E91" w:rsidRDefault="00774E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2F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C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A8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91"/>
    <w:rsid w:val="000666E0"/>
    <w:rsid w:val="000A2E7A"/>
    <w:rsid w:val="00190DFA"/>
    <w:rsid w:val="002510B7"/>
    <w:rsid w:val="00270799"/>
    <w:rsid w:val="00305453"/>
    <w:rsid w:val="00357E4A"/>
    <w:rsid w:val="005C130B"/>
    <w:rsid w:val="00774E91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2A7D"/>
  <w15:chartTrackingRefBased/>
  <w15:docId w15:val="{CA0CE402-42E2-462B-9D06-13749E2A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4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2025-03-21T20:06:00Z</dcterms:created>
  <dcterms:modified xsi:type="dcterms:W3CDTF">2025-03-21T20:08:00Z</dcterms:modified>
</cp:coreProperties>
</file>