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67F46" w14:textId="77777777" w:rsidR="00D74D92" w:rsidRDefault="00D74D92" w:rsidP="00D74D92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James CHIDLEY</w:t>
      </w:r>
      <w:r>
        <w:rPr>
          <w:rFonts w:cs="Times New Roman"/>
          <w:szCs w:val="24"/>
          <w:lang w:val="en-GB"/>
        </w:rPr>
        <w:t xml:space="preserve">     </w:t>
      </w:r>
      <w:proofErr w:type="gramStart"/>
      <w:r>
        <w:rPr>
          <w:rFonts w:cs="Times New Roman"/>
          <w:szCs w:val="24"/>
          <w:lang w:val="en-GB"/>
        </w:rPr>
        <w:t xml:space="preserve">   (</w:t>
      </w:r>
      <w:proofErr w:type="gramEnd"/>
      <w:r>
        <w:rPr>
          <w:rFonts w:cs="Times New Roman"/>
          <w:szCs w:val="24"/>
          <w:lang w:val="en-GB"/>
        </w:rPr>
        <w:t>d.ca.1457)</w:t>
      </w:r>
    </w:p>
    <w:p w14:paraId="0A3D527C" w14:textId="77777777" w:rsidR="00D74D92" w:rsidRDefault="00D74D92" w:rsidP="00D74D92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Ashton, Devon.</w:t>
      </w:r>
    </w:p>
    <w:p w14:paraId="6D921F68" w14:textId="77777777" w:rsidR="00D74D92" w:rsidRDefault="00D74D92" w:rsidP="00D74D92">
      <w:pPr>
        <w:pStyle w:val="NoSpacing"/>
        <w:rPr>
          <w:rFonts w:cs="Times New Roman"/>
          <w:szCs w:val="24"/>
          <w:lang w:val="en-GB"/>
        </w:rPr>
      </w:pPr>
    </w:p>
    <w:p w14:paraId="19CBDA1C" w14:textId="77777777" w:rsidR="00D74D92" w:rsidRDefault="00D74D92" w:rsidP="00D74D92">
      <w:pPr>
        <w:pStyle w:val="NoSpacing"/>
        <w:rPr>
          <w:rFonts w:cs="Times New Roman"/>
          <w:szCs w:val="24"/>
          <w:lang w:val="en-GB"/>
        </w:rPr>
      </w:pPr>
    </w:p>
    <w:p w14:paraId="3C7B2B6E" w14:textId="77777777" w:rsidR="00D74D92" w:rsidRDefault="00D74D92" w:rsidP="00D74D92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1457</w:t>
      </w:r>
      <w:r>
        <w:rPr>
          <w:rFonts w:cs="Times New Roman"/>
          <w:szCs w:val="24"/>
          <w:lang w:val="en-GB"/>
        </w:rPr>
        <w:tab/>
        <w:t>Probate of his Will.</w:t>
      </w:r>
    </w:p>
    <w:p w14:paraId="5C3DEAD5" w14:textId="77777777" w:rsidR="00D74D92" w:rsidRDefault="00D74D92" w:rsidP="00D74D92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(Devon Wills Index, 1163-1999)</w:t>
      </w:r>
    </w:p>
    <w:p w14:paraId="4E66DF58" w14:textId="77777777" w:rsidR="00D74D92" w:rsidRDefault="00D74D92" w:rsidP="00D74D92">
      <w:pPr>
        <w:pStyle w:val="NoSpacing"/>
        <w:rPr>
          <w:rFonts w:cs="Times New Roman"/>
          <w:szCs w:val="24"/>
          <w:lang w:val="en-GB"/>
        </w:rPr>
      </w:pPr>
    </w:p>
    <w:p w14:paraId="5B93175F" w14:textId="77777777" w:rsidR="00D74D92" w:rsidRDefault="00D74D92" w:rsidP="00D74D92">
      <w:pPr>
        <w:pStyle w:val="NoSpacing"/>
        <w:rPr>
          <w:rFonts w:cs="Times New Roman"/>
          <w:szCs w:val="24"/>
          <w:lang w:val="en-GB"/>
        </w:rPr>
      </w:pPr>
    </w:p>
    <w:p w14:paraId="34F480A3" w14:textId="77777777" w:rsidR="00D74D92" w:rsidRDefault="00D74D92" w:rsidP="00D74D92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fldChar w:fldCharType="begin"/>
      </w:r>
      <w:r>
        <w:rPr>
          <w:rFonts w:cs="Times New Roman"/>
          <w:szCs w:val="24"/>
          <w:lang w:val="en-GB"/>
        </w:rPr>
        <w:instrText xml:space="preserve"> DATE \@ "dd MMMM yyyy" </w:instrText>
      </w:r>
      <w:r>
        <w:rPr>
          <w:rFonts w:cs="Times New Roman"/>
          <w:szCs w:val="24"/>
          <w:lang w:val="en-GB"/>
        </w:rPr>
        <w:fldChar w:fldCharType="separate"/>
      </w:r>
      <w:r>
        <w:rPr>
          <w:rFonts w:cs="Times New Roman"/>
          <w:noProof/>
          <w:szCs w:val="24"/>
          <w:lang w:val="en-GB"/>
        </w:rPr>
        <w:t>10 March 2025</w:t>
      </w:r>
      <w:r>
        <w:rPr>
          <w:rFonts w:cs="Times New Roman"/>
          <w:szCs w:val="24"/>
          <w:lang w:val="en-GB"/>
        </w:rPr>
        <w:fldChar w:fldCharType="end"/>
      </w:r>
    </w:p>
    <w:p w14:paraId="4C0524A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0130E" w14:textId="77777777" w:rsidR="00D74D92" w:rsidRDefault="00D74D92" w:rsidP="009139A6">
      <w:r>
        <w:separator/>
      </w:r>
    </w:p>
  </w:endnote>
  <w:endnote w:type="continuationSeparator" w:id="0">
    <w:p w14:paraId="16EFC519" w14:textId="77777777" w:rsidR="00D74D92" w:rsidRDefault="00D74D9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78C8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E3AF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24D6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D865A" w14:textId="77777777" w:rsidR="00D74D92" w:rsidRDefault="00D74D92" w:rsidP="009139A6">
      <w:r>
        <w:separator/>
      </w:r>
    </w:p>
  </w:footnote>
  <w:footnote w:type="continuationSeparator" w:id="0">
    <w:p w14:paraId="760B5218" w14:textId="77777777" w:rsidR="00D74D92" w:rsidRDefault="00D74D9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B59C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8E29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E17A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D92"/>
    <w:rsid w:val="000666E0"/>
    <w:rsid w:val="00163462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74D92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4EC22"/>
  <w15:chartTrackingRefBased/>
  <w15:docId w15:val="{4E2F9E9F-D175-4660-8FA7-54816DFFD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2025-03-11T07:32:00Z</dcterms:created>
  <dcterms:modified xsi:type="dcterms:W3CDTF">2025-03-11T07:33:00Z</dcterms:modified>
</cp:coreProperties>
</file>