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00AF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Sir John CHIDYOK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d.ca.1450)</w:t>
      </w:r>
    </w:p>
    <w:p w14:paraId="1ACE2ED7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Chideok</w:t>
      </w:r>
      <w:proofErr w:type="spellEnd"/>
      <w:r>
        <w:rPr>
          <w:rFonts w:cs="Times New Roman"/>
          <w:szCs w:val="24"/>
          <w:lang w:val="en-GB"/>
        </w:rPr>
        <w:t>, Dorset.</w:t>
      </w:r>
    </w:p>
    <w:p w14:paraId="72E7ABD8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</w:p>
    <w:p w14:paraId="3CB87115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</w:p>
    <w:p w14:paraId="0AD716F6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1450</w:t>
      </w:r>
      <w:r>
        <w:rPr>
          <w:rFonts w:cs="Times New Roman"/>
          <w:szCs w:val="24"/>
          <w:lang w:val="en-GB"/>
        </w:rPr>
        <w:tab/>
        <w:t>Probate of his Will.</w:t>
      </w:r>
    </w:p>
    <w:p w14:paraId="78989728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(Devon Wills Index, 1163-1999)</w:t>
      </w:r>
    </w:p>
    <w:p w14:paraId="10EBD7CA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</w:p>
    <w:p w14:paraId="42C21668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</w:p>
    <w:p w14:paraId="2AE26C33" w14:textId="77777777" w:rsidR="00775991" w:rsidRDefault="00775991" w:rsidP="007759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51B15B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BD50" w14:textId="77777777" w:rsidR="00775991" w:rsidRDefault="00775991" w:rsidP="009139A6">
      <w:r>
        <w:separator/>
      </w:r>
    </w:p>
  </w:endnote>
  <w:endnote w:type="continuationSeparator" w:id="0">
    <w:p w14:paraId="08C1DE1F" w14:textId="77777777" w:rsidR="00775991" w:rsidRDefault="007759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BE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F2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35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419E" w14:textId="77777777" w:rsidR="00775991" w:rsidRDefault="00775991" w:rsidP="009139A6">
      <w:r>
        <w:separator/>
      </w:r>
    </w:p>
  </w:footnote>
  <w:footnote w:type="continuationSeparator" w:id="0">
    <w:p w14:paraId="61CC8856" w14:textId="77777777" w:rsidR="00775991" w:rsidRDefault="007759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53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EB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4E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91"/>
    <w:rsid w:val="000666E0"/>
    <w:rsid w:val="00163462"/>
    <w:rsid w:val="002510B7"/>
    <w:rsid w:val="00270799"/>
    <w:rsid w:val="005C130B"/>
    <w:rsid w:val="0077599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595A"/>
  <w15:chartTrackingRefBased/>
  <w15:docId w15:val="{26AED36D-0FC8-4DCE-8BF0-A504C546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2025-03-11T07:34:00Z</dcterms:created>
  <dcterms:modified xsi:type="dcterms:W3CDTF">2025-03-11T07:34:00Z</dcterms:modified>
</cp:coreProperties>
</file>