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2A6D" w14:textId="77777777" w:rsidR="00EA661B" w:rsidRDefault="00EA661B" w:rsidP="00EA6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CHILCOTE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38DF6CA4" w14:textId="77777777" w:rsidR="00EA661B" w:rsidRDefault="00EA661B" w:rsidP="00EA661B">
      <w:pPr>
        <w:pStyle w:val="NoSpacing"/>
        <w:rPr>
          <w:rFonts w:cs="Times New Roman"/>
          <w:szCs w:val="24"/>
        </w:rPr>
      </w:pPr>
    </w:p>
    <w:p w14:paraId="6E57AFA2" w14:textId="77777777" w:rsidR="00EA661B" w:rsidRDefault="00EA661B" w:rsidP="00EA661B">
      <w:pPr>
        <w:pStyle w:val="NoSpacing"/>
        <w:rPr>
          <w:rFonts w:cs="Times New Roman"/>
          <w:szCs w:val="24"/>
        </w:rPr>
      </w:pPr>
    </w:p>
    <w:p w14:paraId="34F9D4CF" w14:textId="77777777" w:rsidR="00EA661B" w:rsidRDefault="00EA661B" w:rsidP="00EA6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Nov.1415</w:t>
      </w:r>
      <w:r>
        <w:rPr>
          <w:rFonts w:cs="Times New Roman"/>
          <w:szCs w:val="24"/>
        </w:rPr>
        <w:tab/>
        <w:t>He was one of those who were ordered to collect in Warwickshire</w:t>
      </w:r>
    </w:p>
    <w:p w14:paraId="6F65E5E2" w14:textId="77777777" w:rsidR="00EA661B" w:rsidRDefault="00EA661B" w:rsidP="00EA6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fifteenths and two tenths granted to the King</w:t>
      </w:r>
    </w:p>
    <w:p w14:paraId="33310364" w14:textId="77777777" w:rsidR="00EA661B" w:rsidRDefault="00EA661B" w:rsidP="00EA6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at the last Parliament, these to be collected in two instalments.</w:t>
      </w:r>
    </w:p>
    <w:p w14:paraId="7A5BE991" w14:textId="77777777" w:rsidR="00EA661B" w:rsidRDefault="00EA661B" w:rsidP="00EA6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p.120)</w:t>
      </w:r>
    </w:p>
    <w:p w14:paraId="331C6280" w14:textId="77777777" w:rsidR="00EA661B" w:rsidRDefault="00EA661B" w:rsidP="00EA661B">
      <w:pPr>
        <w:pStyle w:val="NoSpacing"/>
        <w:rPr>
          <w:rFonts w:cs="Times New Roman"/>
          <w:szCs w:val="24"/>
        </w:rPr>
      </w:pPr>
    </w:p>
    <w:p w14:paraId="62FBA808" w14:textId="77777777" w:rsidR="00EA661B" w:rsidRDefault="00EA661B" w:rsidP="00EA661B">
      <w:pPr>
        <w:pStyle w:val="NoSpacing"/>
        <w:rPr>
          <w:rFonts w:cs="Times New Roman"/>
          <w:szCs w:val="24"/>
        </w:rPr>
      </w:pPr>
    </w:p>
    <w:p w14:paraId="6B6A2B72" w14:textId="77777777" w:rsidR="00EA661B" w:rsidRDefault="00EA661B" w:rsidP="00EA6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6AD8A2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A658" w14:textId="77777777" w:rsidR="00EA661B" w:rsidRDefault="00EA661B" w:rsidP="009139A6">
      <w:r>
        <w:separator/>
      </w:r>
    </w:p>
  </w:endnote>
  <w:endnote w:type="continuationSeparator" w:id="0">
    <w:p w14:paraId="41A7D85B" w14:textId="77777777" w:rsidR="00EA661B" w:rsidRDefault="00EA66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F3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7C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83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64B9" w14:textId="77777777" w:rsidR="00EA661B" w:rsidRDefault="00EA661B" w:rsidP="009139A6">
      <w:r>
        <w:separator/>
      </w:r>
    </w:p>
  </w:footnote>
  <w:footnote w:type="continuationSeparator" w:id="0">
    <w:p w14:paraId="6B1445B9" w14:textId="77777777" w:rsidR="00EA661B" w:rsidRDefault="00EA66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EC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D3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13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1B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661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6083"/>
  <w15:chartTrackingRefBased/>
  <w15:docId w15:val="{097CF039-28AE-489F-BB43-D08409A2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2025-03-01T14:20:00Z</dcterms:created>
  <dcterms:modified xsi:type="dcterms:W3CDTF">2025-03-01T14:20:00Z</dcterms:modified>
</cp:coreProperties>
</file>