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2E01" w14:textId="77777777" w:rsidR="0049063E" w:rsidRDefault="0049063E" w:rsidP="004906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CHIRBURY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397A81F" w14:textId="77777777" w:rsidR="0049063E" w:rsidRDefault="0049063E" w:rsidP="004906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C1952E0" w14:textId="77777777" w:rsidR="0049063E" w:rsidRDefault="0049063E" w:rsidP="004906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28D3C42" w14:textId="77777777" w:rsidR="0049063E" w:rsidRDefault="0049063E" w:rsidP="004906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F4D8493" w14:textId="77777777" w:rsidR="0049063E" w:rsidRDefault="0049063E" w:rsidP="004906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BE3B1A6" w14:textId="77777777" w:rsidR="0049063E" w:rsidRDefault="0049063E" w:rsidP="004906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9231A9F" w14:textId="77777777" w:rsidR="0049063E" w:rsidRPr="00065994" w:rsidRDefault="0049063E" w:rsidP="0049063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02C14691" w14:textId="77777777" w:rsidR="0049063E" w:rsidRDefault="0049063E" w:rsidP="0049063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BBCE55E" w14:textId="77777777" w:rsidR="0049063E" w:rsidRDefault="0049063E" w:rsidP="004906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B825F0" w14:textId="77777777" w:rsidR="0049063E" w:rsidRDefault="0049063E" w:rsidP="004906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6BD8BA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E214" w14:textId="77777777" w:rsidR="0049063E" w:rsidRDefault="0049063E" w:rsidP="009139A6">
      <w:r>
        <w:separator/>
      </w:r>
    </w:p>
  </w:endnote>
  <w:endnote w:type="continuationSeparator" w:id="0">
    <w:p w14:paraId="02E00870" w14:textId="77777777" w:rsidR="0049063E" w:rsidRDefault="004906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D9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40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DD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CC52" w14:textId="77777777" w:rsidR="0049063E" w:rsidRDefault="0049063E" w:rsidP="009139A6">
      <w:r>
        <w:separator/>
      </w:r>
    </w:p>
  </w:footnote>
  <w:footnote w:type="continuationSeparator" w:id="0">
    <w:p w14:paraId="2E6E3DC5" w14:textId="77777777" w:rsidR="0049063E" w:rsidRDefault="004906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FA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A9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D8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3E"/>
    <w:rsid w:val="000666E0"/>
    <w:rsid w:val="000A2E7A"/>
    <w:rsid w:val="001307AC"/>
    <w:rsid w:val="00190DFA"/>
    <w:rsid w:val="002510B7"/>
    <w:rsid w:val="00270799"/>
    <w:rsid w:val="002737D5"/>
    <w:rsid w:val="00357E4A"/>
    <w:rsid w:val="0049063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4556"/>
  <w15:chartTrackingRefBased/>
  <w15:docId w15:val="{60569980-1621-4C43-B160-A78FFC15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2025-07-13T18:28:00Z</dcterms:created>
  <dcterms:modified xsi:type="dcterms:W3CDTF">2025-07-13T18:29:00Z</dcterms:modified>
</cp:coreProperties>
</file>