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FDEA8" w14:textId="77777777" w:rsidR="00A221C4" w:rsidRDefault="00A221C4" w:rsidP="00A221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CHIRCHE</w:t>
      </w:r>
      <w:r>
        <w:rPr>
          <w:rFonts w:cs="Times New Roman"/>
          <w:szCs w:val="24"/>
        </w:rPr>
        <w:t xml:space="preserve">         (fl.1415)</w:t>
      </w:r>
    </w:p>
    <w:p w14:paraId="2D2DAE4C" w14:textId="77777777" w:rsidR="00A221C4" w:rsidRDefault="00A221C4" w:rsidP="00A221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Hadleigh, Suffolk. Draper.</w:t>
      </w:r>
    </w:p>
    <w:p w14:paraId="4C84563A" w14:textId="77777777" w:rsidR="00A221C4" w:rsidRDefault="00A221C4" w:rsidP="00A221C4">
      <w:pPr>
        <w:pStyle w:val="NoSpacing"/>
        <w:rPr>
          <w:rFonts w:cs="Times New Roman"/>
          <w:szCs w:val="24"/>
        </w:rPr>
      </w:pPr>
    </w:p>
    <w:p w14:paraId="0BECC6E4" w14:textId="77777777" w:rsidR="00A221C4" w:rsidRDefault="00A221C4" w:rsidP="00A221C4">
      <w:pPr>
        <w:pStyle w:val="NoSpacing"/>
        <w:rPr>
          <w:rFonts w:cs="Times New Roman"/>
          <w:szCs w:val="24"/>
        </w:rPr>
      </w:pPr>
    </w:p>
    <w:p w14:paraId="1596C7D0" w14:textId="77777777" w:rsidR="00A221C4" w:rsidRDefault="00A221C4" w:rsidP="00A221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1415</w:t>
      </w:r>
      <w:r>
        <w:rPr>
          <w:rFonts w:cs="Times New Roman"/>
          <w:szCs w:val="24"/>
        </w:rPr>
        <w:tab/>
        <w:t xml:space="preserve">He seized the goods of John </w:t>
      </w:r>
      <w:proofErr w:type="spellStart"/>
      <w:r>
        <w:rPr>
          <w:rFonts w:cs="Times New Roman"/>
          <w:szCs w:val="24"/>
        </w:rPr>
        <w:t>Fryse</w:t>
      </w:r>
      <w:proofErr w:type="spellEnd"/>
      <w:r>
        <w:rPr>
          <w:rFonts w:cs="Times New Roman"/>
          <w:szCs w:val="24"/>
        </w:rPr>
        <w:t xml:space="preserve">, a Dutchman, </w:t>
      </w:r>
      <w:proofErr w:type="gramStart"/>
      <w:r>
        <w:rPr>
          <w:rFonts w:cs="Times New Roman"/>
          <w:szCs w:val="24"/>
        </w:rPr>
        <w:t>in order to</w:t>
      </w:r>
      <w:proofErr w:type="gramEnd"/>
      <w:r>
        <w:rPr>
          <w:rFonts w:cs="Times New Roman"/>
          <w:szCs w:val="24"/>
        </w:rPr>
        <w:t xml:space="preserve"> recover money</w:t>
      </w:r>
    </w:p>
    <w:p w14:paraId="547C25C4" w14:textId="77777777" w:rsidR="00A221C4" w:rsidRDefault="00A221C4" w:rsidP="00A221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that </w:t>
      </w:r>
      <w:proofErr w:type="spellStart"/>
      <w:r>
        <w:rPr>
          <w:rFonts w:cs="Times New Roman"/>
          <w:szCs w:val="24"/>
        </w:rPr>
        <w:t>Fryse</w:t>
      </w:r>
      <w:proofErr w:type="spellEnd"/>
      <w:r>
        <w:rPr>
          <w:rFonts w:cs="Times New Roman"/>
          <w:szCs w:val="24"/>
        </w:rPr>
        <w:t xml:space="preserve"> owed him.</w:t>
      </w:r>
    </w:p>
    <w:p w14:paraId="39C1BAAD" w14:textId="77777777" w:rsidR="00A221C4" w:rsidRDefault="00A221C4" w:rsidP="00A221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(“Late Medieval Ipswich, Trade and Industry” by Nicholas </w:t>
      </w:r>
      <w:proofErr w:type="spellStart"/>
      <w:r>
        <w:rPr>
          <w:rFonts w:cs="Times New Roman"/>
          <w:szCs w:val="24"/>
        </w:rPr>
        <w:t>R.Amor</w:t>
      </w:r>
      <w:proofErr w:type="spellEnd"/>
      <w:r>
        <w:rPr>
          <w:rFonts w:cs="Times New Roman"/>
          <w:szCs w:val="24"/>
        </w:rPr>
        <w:t>, published in</w:t>
      </w:r>
    </w:p>
    <w:p w14:paraId="58235CF5" w14:textId="77777777" w:rsidR="00A221C4" w:rsidRDefault="00A221C4" w:rsidP="00A221C4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2011, published by the Boydell Press p.58)</w:t>
      </w:r>
    </w:p>
    <w:p w14:paraId="5FB2023C" w14:textId="77777777" w:rsidR="00A221C4" w:rsidRDefault="00A221C4" w:rsidP="00A221C4">
      <w:pPr>
        <w:pStyle w:val="NoSpacing"/>
        <w:rPr>
          <w:rFonts w:cs="Times New Roman"/>
          <w:szCs w:val="24"/>
        </w:rPr>
      </w:pPr>
    </w:p>
    <w:p w14:paraId="4B0CB2D4" w14:textId="77777777" w:rsidR="00A221C4" w:rsidRDefault="00A221C4" w:rsidP="00A221C4">
      <w:pPr>
        <w:pStyle w:val="NoSpacing"/>
        <w:rPr>
          <w:rFonts w:cs="Times New Roman"/>
          <w:szCs w:val="24"/>
        </w:rPr>
      </w:pPr>
    </w:p>
    <w:p w14:paraId="41355298" w14:textId="77777777" w:rsidR="00A221C4" w:rsidRDefault="00A221C4" w:rsidP="00A221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May 2025</w:t>
      </w:r>
    </w:p>
    <w:p w14:paraId="1C879D9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BAF2A" w14:textId="77777777" w:rsidR="00A221C4" w:rsidRDefault="00A221C4" w:rsidP="009139A6">
      <w:r>
        <w:separator/>
      </w:r>
    </w:p>
  </w:endnote>
  <w:endnote w:type="continuationSeparator" w:id="0">
    <w:p w14:paraId="4194ED5A" w14:textId="77777777" w:rsidR="00A221C4" w:rsidRDefault="00A221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B51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A568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30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7B3C" w14:textId="77777777" w:rsidR="00A221C4" w:rsidRDefault="00A221C4" w:rsidP="009139A6">
      <w:r>
        <w:separator/>
      </w:r>
    </w:p>
  </w:footnote>
  <w:footnote w:type="continuationSeparator" w:id="0">
    <w:p w14:paraId="1348B1DC" w14:textId="77777777" w:rsidR="00A221C4" w:rsidRDefault="00A221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B2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C9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58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C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221C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78B70"/>
  <w15:chartTrackingRefBased/>
  <w15:docId w15:val="{1E6A03AA-B17F-448C-81E1-9F14B27D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2025-05-19T08:06:00Z</dcterms:created>
  <dcterms:modified xsi:type="dcterms:W3CDTF">2025-05-19T08:07:00Z</dcterms:modified>
</cp:coreProperties>
</file>