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8A36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CHIRCHEMAN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C6CF4F6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Causton</w:t>
      </w:r>
      <w:proofErr w:type="spellEnd"/>
      <w:r>
        <w:rPr>
          <w:rFonts w:cs="Times New Roman"/>
          <w:szCs w:val="24"/>
        </w:rPr>
        <w:t>, Norfolk. Husbandman.</w:t>
      </w:r>
    </w:p>
    <w:p w14:paraId="0AFE55D1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</w:p>
    <w:p w14:paraId="5A2EDB3C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</w:p>
    <w:p w14:paraId="529D825C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Roger </w:t>
      </w:r>
      <w:proofErr w:type="spellStart"/>
      <w:r>
        <w:rPr>
          <w:rFonts w:cs="Times New Roman"/>
          <w:szCs w:val="24"/>
        </w:rPr>
        <w:t>Shillyng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7F9EDD08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C928567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</w:p>
    <w:p w14:paraId="6C147FE1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</w:p>
    <w:p w14:paraId="697AD52B" w14:textId="77777777" w:rsidR="008E3EA6" w:rsidRDefault="008E3EA6" w:rsidP="008E3E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6059AB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6FF5" w14:textId="77777777" w:rsidR="008E3EA6" w:rsidRDefault="008E3EA6" w:rsidP="009139A6">
      <w:r>
        <w:separator/>
      </w:r>
    </w:p>
  </w:endnote>
  <w:endnote w:type="continuationSeparator" w:id="0">
    <w:p w14:paraId="30C44AE4" w14:textId="77777777" w:rsidR="008E3EA6" w:rsidRDefault="008E3E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32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5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D2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217D" w14:textId="77777777" w:rsidR="008E3EA6" w:rsidRDefault="008E3EA6" w:rsidP="009139A6">
      <w:r>
        <w:separator/>
      </w:r>
    </w:p>
  </w:footnote>
  <w:footnote w:type="continuationSeparator" w:id="0">
    <w:p w14:paraId="761C602F" w14:textId="77777777" w:rsidR="008E3EA6" w:rsidRDefault="008E3E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38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F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9F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6"/>
    <w:rsid w:val="000666E0"/>
    <w:rsid w:val="00163462"/>
    <w:rsid w:val="002510B7"/>
    <w:rsid w:val="00270799"/>
    <w:rsid w:val="005C130B"/>
    <w:rsid w:val="00826F5C"/>
    <w:rsid w:val="008E3EA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CCA3"/>
  <w15:chartTrackingRefBased/>
  <w15:docId w15:val="{2B11026C-EECE-4852-AE06-F54FFDD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3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2025-03-12T15:30:00Z</dcterms:created>
  <dcterms:modified xsi:type="dcterms:W3CDTF">2025-03-12T15:32:00Z</dcterms:modified>
</cp:coreProperties>
</file>