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EBAA" w14:textId="77777777" w:rsidR="007E0339" w:rsidRDefault="007E0339" w:rsidP="007E0339">
      <w:pPr>
        <w:pStyle w:val="NoSpacing"/>
      </w:pPr>
      <w:r>
        <w:rPr>
          <w:u w:val="single"/>
        </w:rPr>
        <w:t>Philip CHIRYE</w:t>
      </w:r>
      <w:r>
        <w:t xml:space="preserve">      (fl.1418)</w:t>
      </w:r>
    </w:p>
    <w:p w14:paraId="66EA89D5" w14:textId="77777777" w:rsidR="007E0339" w:rsidRDefault="007E0339" w:rsidP="007E0339">
      <w:pPr>
        <w:pStyle w:val="NoSpacing"/>
      </w:pPr>
    </w:p>
    <w:p w14:paraId="4EB6AF9B" w14:textId="77777777" w:rsidR="007E0339" w:rsidRDefault="007E0339" w:rsidP="007E0339">
      <w:pPr>
        <w:pStyle w:val="NoSpacing"/>
      </w:pPr>
    </w:p>
    <w:p w14:paraId="517BB77B" w14:textId="77777777" w:rsidR="007E0339" w:rsidRDefault="007E0339" w:rsidP="007E0339">
      <w:pPr>
        <w:pStyle w:val="NoSpacing"/>
      </w:pPr>
      <w:r>
        <w:t xml:space="preserve">  6 Nov.1418</w:t>
      </w:r>
      <w:r>
        <w:tab/>
        <w:t>Commitment to him of the keeping of a messuage and a virgate of land</w:t>
      </w:r>
    </w:p>
    <w:p w14:paraId="123AD249" w14:textId="77777777" w:rsidR="007E0339" w:rsidRDefault="007E0339" w:rsidP="007E0339">
      <w:pPr>
        <w:pStyle w:val="NoSpacing"/>
      </w:pPr>
      <w:r>
        <w:tab/>
      </w:r>
      <w:r>
        <w:tab/>
        <w:t>in Plumpton.     (C.F.R. 1413-22 p.261)</w:t>
      </w:r>
    </w:p>
    <w:p w14:paraId="75A203DF" w14:textId="77777777" w:rsidR="007E0339" w:rsidRDefault="007E0339" w:rsidP="007E0339">
      <w:pPr>
        <w:pStyle w:val="NoSpacing"/>
      </w:pPr>
    </w:p>
    <w:p w14:paraId="637B7B8B" w14:textId="77777777" w:rsidR="007E0339" w:rsidRDefault="007E0339" w:rsidP="007E0339">
      <w:pPr>
        <w:pStyle w:val="NoSpacing"/>
      </w:pPr>
    </w:p>
    <w:p w14:paraId="133F7551" w14:textId="77777777" w:rsidR="007E0339" w:rsidRDefault="007E0339" w:rsidP="007E0339">
      <w:pPr>
        <w:pStyle w:val="NoSpacing"/>
      </w:pPr>
      <w:r>
        <w:t>31 May 2025</w:t>
      </w:r>
    </w:p>
    <w:p w14:paraId="5BF707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63DB" w14:textId="77777777" w:rsidR="007E0339" w:rsidRDefault="007E0339" w:rsidP="009139A6">
      <w:r>
        <w:separator/>
      </w:r>
    </w:p>
  </w:endnote>
  <w:endnote w:type="continuationSeparator" w:id="0">
    <w:p w14:paraId="22F97D77" w14:textId="77777777" w:rsidR="007E0339" w:rsidRDefault="007E03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32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76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18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DD0A" w14:textId="77777777" w:rsidR="007E0339" w:rsidRDefault="007E0339" w:rsidP="009139A6">
      <w:r>
        <w:separator/>
      </w:r>
    </w:p>
  </w:footnote>
  <w:footnote w:type="continuationSeparator" w:id="0">
    <w:p w14:paraId="45E696BD" w14:textId="77777777" w:rsidR="007E0339" w:rsidRDefault="007E03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67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E1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69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3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0339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B910"/>
  <w15:chartTrackingRefBased/>
  <w15:docId w15:val="{38F40C91-5582-48A6-8113-FD4780D0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2025-06-05T06:32:00Z</dcterms:created>
  <dcterms:modified xsi:type="dcterms:W3CDTF">2025-06-05T06:32:00Z</dcterms:modified>
</cp:coreProperties>
</file>