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012B" w14:textId="77777777" w:rsidR="00A454BB" w:rsidRDefault="00A454BB" w:rsidP="00A454BB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  <w:u w:val="single"/>
        </w:rPr>
        <w:t>Cibbley</w:t>
      </w:r>
      <w:proofErr w:type="spellEnd"/>
      <w:r>
        <w:rPr>
          <w:rFonts w:eastAsia="Times New Roman" w:cs="Times New Roman"/>
          <w:szCs w:val="24"/>
          <w:u w:val="single"/>
        </w:rPr>
        <w:t xml:space="preserve"> CHITTOK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fl.1477)</w:t>
      </w:r>
    </w:p>
    <w:p w14:paraId="7F29A7C8" w14:textId="77777777" w:rsidR="00A454BB" w:rsidRDefault="00A454BB" w:rsidP="00A454BB">
      <w:pPr>
        <w:pStyle w:val="NoSpacing"/>
        <w:rPr>
          <w:rFonts w:eastAsia="Times New Roman" w:cs="Times New Roman"/>
          <w:szCs w:val="24"/>
        </w:rPr>
      </w:pPr>
    </w:p>
    <w:p w14:paraId="7C16A9B3" w14:textId="77777777" w:rsidR="00A454BB" w:rsidRDefault="00A454BB" w:rsidP="00A454BB">
      <w:pPr>
        <w:pStyle w:val="NoSpacing"/>
        <w:rPr>
          <w:rFonts w:eastAsia="Times New Roman" w:cs="Times New Roman"/>
          <w:szCs w:val="24"/>
        </w:rPr>
      </w:pPr>
    </w:p>
    <w:p w14:paraId="0C793696" w14:textId="77777777" w:rsidR="00A454BB" w:rsidRDefault="00A454BB" w:rsidP="00A454B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 xml:space="preserve"> of London(q.v.) bequeathed her a gown.</w:t>
      </w:r>
    </w:p>
    <w:p w14:paraId="212FC407" w14:textId="77777777" w:rsidR="00A454BB" w:rsidRDefault="00A454BB" w:rsidP="00A454BB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40800879" w14:textId="77777777" w:rsidR="00A454BB" w:rsidRDefault="00A454BB" w:rsidP="00A454BB">
      <w:pPr>
        <w:pStyle w:val="NoSpacing"/>
        <w:rPr>
          <w:rFonts w:eastAsia="Times New Roman" w:cs="Times New Roman"/>
          <w:szCs w:val="24"/>
        </w:rPr>
      </w:pPr>
    </w:p>
    <w:p w14:paraId="0AD1F230" w14:textId="77777777" w:rsidR="00A454BB" w:rsidRDefault="00A454BB" w:rsidP="00A454BB">
      <w:pPr>
        <w:pStyle w:val="NoSpacing"/>
        <w:rPr>
          <w:rFonts w:eastAsia="Times New Roman" w:cs="Times New Roman"/>
          <w:szCs w:val="24"/>
        </w:rPr>
      </w:pPr>
    </w:p>
    <w:p w14:paraId="3344C1F4" w14:textId="77777777" w:rsidR="00A454BB" w:rsidRDefault="00A454BB" w:rsidP="00A454B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</w:p>
    <w:p w14:paraId="79BC22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F312" w14:textId="77777777" w:rsidR="00A454BB" w:rsidRDefault="00A454BB" w:rsidP="009139A6">
      <w:r>
        <w:separator/>
      </w:r>
    </w:p>
  </w:endnote>
  <w:endnote w:type="continuationSeparator" w:id="0">
    <w:p w14:paraId="7E25771A" w14:textId="77777777" w:rsidR="00A454BB" w:rsidRDefault="00A454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C3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E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B4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4CCB" w14:textId="77777777" w:rsidR="00A454BB" w:rsidRDefault="00A454BB" w:rsidP="009139A6">
      <w:r>
        <w:separator/>
      </w:r>
    </w:p>
  </w:footnote>
  <w:footnote w:type="continuationSeparator" w:id="0">
    <w:p w14:paraId="73AA0329" w14:textId="77777777" w:rsidR="00A454BB" w:rsidRDefault="00A454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D7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43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D4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BB"/>
    <w:rsid w:val="000666E0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454BB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D560"/>
  <w15:chartTrackingRefBased/>
  <w15:docId w15:val="{E3D41904-46E1-47D9-B557-D181359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2025-01-12T20:58:00Z</dcterms:created>
  <dcterms:modified xsi:type="dcterms:W3CDTF">2025-01-12T20:58:00Z</dcterms:modified>
</cp:coreProperties>
</file>