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B9CF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CHOLMLEY</w:t>
      </w:r>
      <w:r>
        <w:rPr>
          <w:rFonts w:cs="Times New Roman"/>
          <w:szCs w:val="24"/>
        </w:rPr>
        <w:t xml:space="preserve">       (fl.1468)</w:t>
      </w:r>
    </w:p>
    <w:p w14:paraId="06ED4831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Yorkshireman.</w:t>
      </w:r>
    </w:p>
    <w:p w14:paraId="57F73B5E" w14:textId="77777777" w:rsidR="00A93FF1" w:rsidRDefault="00A93FF1" w:rsidP="00A93FF1">
      <w:pPr>
        <w:pStyle w:val="NoSpacing"/>
        <w:rPr>
          <w:rFonts w:cs="Times New Roman"/>
          <w:szCs w:val="24"/>
        </w:rPr>
      </w:pPr>
    </w:p>
    <w:p w14:paraId="42AD6E7F" w14:textId="77777777" w:rsidR="00A93FF1" w:rsidRDefault="00A93FF1" w:rsidP="00A93FF1">
      <w:pPr>
        <w:pStyle w:val="NoSpacing"/>
        <w:rPr>
          <w:rFonts w:cs="Times New Roman"/>
          <w:szCs w:val="24"/>
        </w:rPr>
      </w:pPr>
    </w:p>
    <w:p w14:paraId="1274E6D1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He became receiver-general of the lordships of Middleham, Richmond,</w:t>
      </w:r>
    </w:p>
    <w:p w14:paraId="29C789E3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Sheriff Hutton, Cottingham, Doncaster, Wakefield, </w:t>
      </w:r>
      <w:proofErr w:type="spellStart"/>
      <w:r>
        <w:rPr>
          <w:rFonts w:cs="Times New Roman"/>
          <w:szCs w:val="24"/>
        </w:rPr>
        <w:t>Conisborough</w:t>
      </w:r>
      <w:proofErr w:type="spellEnd"/>
      <w:r>
        <w:rPr>
          <w:rFonts w:cs="Times New Roman"/>
          <w:szCs w:val="24"/>
        </w:rPr>
        <w:t>,</w:t>
      </w:r>
    </w:p>
    <w:p w14:paraId="67019883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Hatfield </w:t>
      </w:r>
      <w:proofErr w:type="gramStart"/>
      <w:r>
        <w:rPr>
          <w:rFonts w:cs="Times New Roman"/>
          <w:szCs w:val="24"/>
        </w:rPr>
        <w:t>and,</w:t>
      </w:r>
      <w:proofErr w:type="gramEnd"/>
      <w:r>
        <w:rPr>
          <w:rFonts w:cs="Times New Roman"/>
          <w:szCs w:val="24"/>
        </w:rPr>
        <w:t xml:space="preserve"> Chesterfield and the castles of Sandal and Barnard Castle.</w:t>
      </w:r>
    </w:p>
    <w:p w14:paraId="4344CBA1" w14:textId="77777777" w:rsidR="00A93FF1" w:rsidRPr="00981558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4144CADC" w14:textId="77777777" w:rsidR="00A93FF1" w:rsidRPr="00981558" w:rsidRDefault="00A93FF1" w:rsidP="00A93FF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07273EEE" w14:textId="77777777" w:rsidR="00A93FF1" w:rsidRDefault="00A93FF1" w:rsidP="00A93FF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41)</w:t>
      </w:r>
    </w:p>
    <w:p w14:paraId="07A5DE3F" w14:textId="77777777" w:rsidR="00A93FF1" w:rsidRDefault="00A93FF1" w:rsidP="00A93FF1">
      <w:pPr>
        <w:pStyle w:val="NoSpacing"/>
        <w:rPr>
          <w:rFonts w:cs="Times New Roman"/>
          <w:szCs w:val="24"/>
        </w:rPr>
      </w:pPr>
    </w:p>
    <w:p w14:paraId="014BC9B1" w14:textId="77777777" w:rsidR="00A93FF1" w:rsidRDefault="00A93FF1" w:rsidP="00A93FF1">
      <w:pPr>
        <w:pStyle w:val="NoSpacing"/>
        <w:rPr>
          <w:rFonts w:cs="Times New Roman"/>
          <w:szCs w:val="24"/>
        </w:rPr>
      </w:pPr>
    </w:p>
    <w:p w14:paraId="5385449F" w14:textId="77777777" w:rsidR="00A93FF1" w:rsidRDefault="00A93FF1" w:rsidP="00A93F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48DA6B4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A93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7E8E" w14:textId="77777777" w:rsidR="00A93FF1" w:rsidRDefault="00A93FF1" w:rsidP="00086E2C">
      <w:pPr>
        <w:spacing w:after="0" w:line="240" w:lineRule="auto"/>
      </w:pPr>
      <w:r>
        <w:separator/>
      </w:r>
    </w:p>
  </w:endnote>
  <w:endnote w:type="continuationSeparator" w:id="0">
    <w:p w14:paraId="078F96EE" w14:textId="77777777" w:rsidR="00A93FF1" w:rsidRDefault="00A93FF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B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4B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B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EB0B" w14:textId="77777777" w:rsidR="00A93FF1" w:rsidRDefault="00A93FF1" w:rsidP="00086E2C">
      <w:pPr>
        <w:spacing w:after="0" w:line="240" w:lineRule="auto"/>
      </w:pPr>
      <w:r>
        <w:separator/>
      </w:r>
    </w:p>
  </w:footnote>
  <w:footnote w:type="continuationSeparator" w:id="0">
    <w:p w14:paraId="22996534" w14:textId="77777777" w:rsidR="00A93FF1" w:rsidRDefault="00A93FF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A16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D8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1DA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F1"/>
    <w:rsid w:val="00086E2C"/>
    <w:rsid w:val="000A2E7A"/>
    <w:rsid w:val="002244B7"/>
    <w:rsid w:val="00314D94"/>
    <w:rsid w:val="00317260"/>
    <w:rsid w:val="00617568"/>
    <w:rsid w:val="006E68FA"/>
    <w:rsid w:val="00A93FF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E4A4"/>
  <w15:chartTrackingRefBased/>
  <w15:docId w15:val="{06DABCC5-7066-4D79-8D66-82C0F7B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3FF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74</Words>
  <Characters>408</Characters>
  <Application>Microsoft Office Word</Application>
  <DocSecurity>0</DocSecurity>
  <Lines>25</Lines>
  <Paragraphs>14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2025-11-21T12:18:00Z</dcterms:created>
  <dcterms:modified xsi:type="dcterms:W3CDTF">2025-11-21T12:19:00Z</dcterms:modified>
</cp:coreProperties>
</file>