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0692" w14:textId="77777777" w:rsidR="00966856" w:rsidRDefault="00966856" w:rsidP="009668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CHOMBLEY (CHOMLEY)</w:t>
      </w:r>
      <w:r>
        <w:rPr>
          <w:rFonts w:cs="Times New Roman"/>
          <w:szCs w:val="24"/>
        </w:rPr>
        <w:t xml:space="preserve">       (fl.1491-4)</w:t>
      </w:r>
    </w:p>
    <w:p w14:paraId="42D9C729" w14:textId="77777777" w:rsidR="00966856" w:rsidRDefault="00966856" w:rsidP="00966856">
      <w:pPr>
        <w:pStyle w:val="NoSpacing"/>
        <w:rPr>
          <w:rFonts w:cs="Times New Roman"/>
          <w:szCs w:val="24"/>
        </w:rPr>
      </w:pPr>
    </w:p>
    <w:p w14:paraId="37BA4B9C" w14:textId="77777777" w:rsidR="00966856" w:rsidRDefault="00966856" w:rsidP="00966856">
      <w:pPr>
        <w:pStyle w:val="NoSpacing"/>
        <w:rPr>
          <w:rFonts w:cs="Times New Roman"/>
          <w:szCs w:val="24"/>
        </w:rPr>
      </w:pPr>
    </w:p>
    <w:p w14:paraId="00F35FBD" w14:textId="77777777" w:rsidR="00966856" w:rsidRDefault="00966856" w:rsidP="009668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Feb.1491</w:t>
      </w:r>
      <w:r>
        <w:rPr>
          <w:rFonts w:cs="Times New Roman"/>
          <w:szCs w:val="24"/>
        </w:rPr>
        <w:tab/>
        <w:t xml:space="preserve">He was on a commission of the peace for the North Riding of </w:t>
      </w:r>
    </w:p>
    <w:p w14:paraId="13AC94C1" w14:textId="77777777" w:rsidR="00966856" w:rsidRDefault="00966856" w:rsidP="009668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Yorkshire.   (C.P.R. 1485-94 p.507)</w:t>
      </w:r>
    </w:p>
    <w:p w14:paraId="5ED36157" w14:textId="77777777" w:rsidR="00966856" w:rsidRDefault="00966856" w:rsidP="009668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Feb/1493</w:t>
      </w:r>
      <w:r>
        <w:rPr>
          <w:rFonts w:cs="Times New Roman"/>
          <w:szCs w:val="24"/>
        </w:rPr>
        <w:tab/>
        <w:t>He was on a commission of the peace for the North Riding.   (ibid.)</w:t>
      </w:r>
    </w:p>
    <w:p w14:paraId="6E4A38E8" w14:textId="77777777" w:rsidR="00966856" w:rsidRDefault="00966856" w:rsidP="009668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May1493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the North Riding.   (ibid.)</w:t>
      </w:r>
    </w:p>
    <w:p w14:paraId="30760CD3" w14:textId="77777777" w:rsidR="00966856" w:rsidRDefault="00966856" w:rsidP="009668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Jul.</w:t>
      </w:r>
      <w:r>
        <w:rPr>
          <w:rFonts w:cs="Times New Roman"/>
          <w:szCs w:val="24"/>
        </w:rPr>
        <w:tab/>
        <w:t>1494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the North Riding.   (ibid.)</w:t>
      </w:r>
    </w:p>
    <w:p w14:paraId="3BD6CDE6" w14:textId="77777777" w:rsidR="00966856" w:rsidRDefault="00966856" w:rsidP="00966856">
      <w:pPr>
        <w:pStyle w:val="NoSpacing"/>
        <w:rPr>
          <w:rFonts w:cs="Times New Roman"/>
          <w:szCs w:val="24"/>
        </w:rPr>
      </w:pPr>
    </w:p>
    <w:p w14:paraId="3AA5C2D4" w14:textId="77777777" w:rsidR="00966856" w:rsidRDefault="00966856" w:rsidP="00966856">
      <w:pPr>
        <w:pStyle w:val="NoSpacing"/>
        <w:rPr>
          <w:rFonts w:cs="Times New Roman"/>
          <w:szCs w:val="24"/>
        </w:rPr>
      </w:pPr>
    </w:p>
    <w:p w14:paraId="0430036E" w14:textId="77777777" w:rsidR="00966856" w:rsidRDefault="00966856" w:rsidP="009668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May 2025</w:t>
      </w:r>
    </w:p>
    <w:p w14:paraId="33CCF0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1C91C" w14:textId="77777777" w:rsidR="00966856" w:rsidRDefault="00966856" w:rsidP="009139A6">
      <w:r>
        <w:separator/>
      </w:r>
    </w:p>
  </w:endnote>
  <w:endnote w:type="continuationSeparator" w:id="0">
    <w:p w14:paraId="4802BE61" w14:textId="77777777" w:rsidR="00966856" w:rsidRDefault="009668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31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E0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5B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9DBA" w14:textId="77777777" w:rsidR="00966856" w:rsidRDefault="00966856" w:rsidP="009139A6">
      <w:r>
        <w:separator/>
      </w:r>
    </w:p>
  </w:footnote>
  <w:footnote w:type="continuationSeparator" w:id="0">
    <w:p w14:paraId="482DCA9B" w14:textId="77777777" w:rsidR="00966856" w:rsidRDefault="009668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9E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AD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7F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5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66856"/>
    <w:rsid w:val="00A3176C"/>
    <w:rsid w:val="00A47C87"/>
    <w:rsid w:val="00AE65F8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B23FE"/>
  <w15:chartTrackingRefBased/>
  <w15:docId w15:val="{E683A806-07F3-4CD1-998C-BF268F65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2025-05-03T16:03:00Z</dcterms:created>
  <dcterms:modified xsi:type="dcterms:W3CDTF">2025-05-03T16:03:00Z</dcterms:modified>
</cp:coreProperties>
</file>