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BC" w:rsidRDefault="00272FBC" w:rsidP="00272FBC">
      <w:pPr>
        <w:pStyle w:val="NoSpacing"/>
      </w:pPr>
      <w:r>
        <w:rPr>
          <w:u w:val="single"/>
        </w:rPr>
        <w:t>John CHUBB</w:t>
      </w:r>
      <w:r>
        <w:t xml:space="preserve">    </w:t>
      </w:r>
      <w:proofErr w:type="gramStart"/>
      <w:r>
        <w:t xml:space="preserve">   (</w:t>
      </w:r>
      <w:proofErr w:type="gramEnd"/>
      <w:r>
        <w:t>fl.1473)</w:t>
      </w:r>
    </w:p>
    <w:p w:rsidR="00272FBC" w:rsidRDefault="00272FBC" w:rsidP="00272FBC">
      <w:pPr>
        <w:pStyle w:val="NoSpacing"/>
      </w:pPr>
      <w:r>
        <w:t>of Exeter.</w:t>
      </w:r>
    </w:p>
    <w:p w:rsidR="00272FBC" w:rsidRDefault="00272FBC" w:rsidP="00272FBC">
      <w:pPr>
        <w:pStyle w:val="NoSpacing"/>
      </w:pPr>
    </w:p>
    <w:p w:rsidR="00272FBC" w:rsidRDefault="00272FBC" w:rsidP="00272FBC">
      <w:pPr>
        <w:pStyle w:val="NoSpacing"/>
      </w:pPr>
    </w:p>
    <w:p w:rsidR="00272FBC" w:rsidRDefault="00272FBC" w:rsidP="00272FBC">
      <w:pPr>
        <w:pStyle w:val="NoSpacing"/>
      </w:pPr>
      <w:r>
        <w:t>27 Sep.1473</w:t>
      </w:r>
      <w:r>
        <w:tab/>
        <w:t>He became a Freeman.  (“Exeter Freemen” p.57)</w:t>
      </w:r>
    </w:p>
    <w:p w:rsidR="00272FBC" w:rsidRDefault="00272FBC" w:rsidP="00272FBC">
      <w:pPr>
        <w:pStyle w:val="NoSpacing"/>
      </w:pPr>
      <w:r>
        <w:t xml:space="preserve">     Nov.1476</w:t>
      </w:r>
      <w:r>
        <w:tab/>
        <w:t>He was disenfranchised.  (ibid.p.387)</w:t>
      </w:r>
    </w:p>
    <w:p w:rsidR="00272FBC" w:rsidRDefault="00272FBC" w:rsidP="00272FBC">
      <w:pPr>
        <w:pStyle w:val="NoSpacing"/>
      </w:pPr>
    </w:p>
    <w:p w:rsidR="00272FBC" w:rsidRDefault="00272FBC" w:rsidP="00272FBC">
      <w:pPr>
        <w:pStyle w:val="NoSpacing"/>
      </w:pPr>
    </w:p>
    <w:p w:rsidR="00272FBC" w:rsidRDefault="00272FBC" w:rsidP="00272FBC">
      <w:pPr>
        <w:pStyle w:val="NoSpacing"/>
      </w:pPr>
      <w:r>
        <w:t>25 June 2016</w:t>
      </w:r>
    </w:p>
    <w:p w:rsidR="006B2F86" w:rsidRPr="00E71FC3" w:rsidRDefault="00272FB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BC" w:rsidRDefault="00272FBC" w:rsidP="00E71FC3">
      <w:pPr>
        <w:spacing w:after="0" w:line="240" w:lineRule="auto"/>
      </w:pPr>
      <w:r>
        <w:separator/>
      </w:r>
    </w:p>
  </w:endnote>
  <w:endnote w:type="continuationSeparator" w:id="0">
    <w:p w:rsidR="00272FBC" w:rsidRDefault="00272F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BC" w:rsidRDefault="00272FBC" w:rsidP="00E71FC3">
      <w:pPr>
        <w:spacing w:after="0" w:line="240" w:lineRule="auto"/>
      </w:pPr>
      <w:r>
        <w:separator/>
      </w:r>
    </w:p>
  </w:footnote>
  <w:footnote w:type="continuationSeparator" w:id="0">
    <w:p w:rsidR="00272FBC" w:rsidRDefault="00272F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BC"/>
    <w:rsid w:val="001A7C09"/>
    <w:rsid w:val="00272FB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4F160-7F33-466C-B1F7-EE5483B7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2016-10-09T21:35:00Z</dcterms:created>
  <dcterms:modified xsi:type="dcterms:W3CDTF">2016-10-09T21:35:00Z</dcterms:modified>
</cp:coreProperties>
</file>