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B484C" w14:textId="77777777" w:rsidR="0062529E" w:rsidRPr="0062529E" w:rsidRDefault="0062529E" w:rsidP="0062529E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62529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>Robert CHUBBE</w:t>
      </w:r>
      <w:r w:rsidRPr="0062529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</w:t>
      </w:r>
      <w:proofErr w:type="gramStart"/>
      <w:r w:rsidRPr="0062529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 w:rsidRPr="0062529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7651751B" w14:textId="77777777" w:rsidR="0062529E" w:rsidRPr="0062529E" w:rsidRDefault="0062529E" w:rsidP="0062529E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62529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of </w:t>
      </w:r>
      <w:proofErr w:type="spellStart"/>
      <w:r w:rsidRPr="0062529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Blachford</w:t>
      </w:r>
      <w:proofErr w:type="spellEnd"/>
      <w:r w:rsidRPr="0062529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in </w:t>
      </w:r>
      <w:proofErr w:type="spellStart"/>
      <w:r w:rsidRPr="0062529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Cornwood</w:t>
      </w:r>
      <w:proofErr w:type="spellEnd"/>
      <w:r w:rsidRPr="0062529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, Devon.</w:t>
      </w:r>
    </w:p>
    <w:p w14:paraId="2E06836C" w14:textId="77777777" w:rsidR="0062529E" w:rsidRPr="0062529E" w:rsidRDefault="0062529E" w:rsidP="0062529E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4AEC8E64" w14:textId="77777777" w:rsidR="0062529E" w:rsidRPr="0062529E" w:rsidRDefault="0062529E" w:rsidP="0062529E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701F6918" w14:textId="77777777" w:rsidR="0062529E" w:rsidRPr="0062529E" w:rsidRDefault="0062529E" w:rsidP="0062529E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62529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 w:rsidRPr="0062529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 xml:space="preserve">William Leche of </w:t>
      </w:r>
      <w:proofErr w:type="spellStart"/>
      <w:r w:rsidRPr="0062529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Dolbeare</w:t>
      </w:r>
      <w:proofErr w:type="spellEnd"/>
      <w:r w:rsidRPr="0062529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(q.v.) and Thomas </w:t>
      </w:r>
      <w:proofErr w:type="spellStart"/>
      <w:r w:rsidRPr="0062529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Somer</w:t>
      </w:r>
      <w:proofErr w:type="spellEnd"/>
      <w:r w:rsidRPr="0062529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Ashton(q.v.) </w:t>
      </w:r>
    </w:p>
    <w:p w14:paraId="000FA499" w14:textId="77777777" w:rsidR="0062529E" w:rsidRPr="0062529E" w:rsidRDefault="0062529E" w:rsidP="0062529E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62529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 w:rsidRPr="0062529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brought a plaint of debt against him.</w:t>
      </w:r>
    </w:p>
    <w:p w14:paraId="732A4431" w14:textId="77777777" w:rsidR="0062529E" w:rsidRPr="0062529E" w:rsidRDefault="0062529E" w:rsidP="0062529E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62529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 w:rsidRPr="0062529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 w:rsidRPr="0062529E"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62529E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http://aalt.law.uh.edu/Indices/CP40Indices/CP40no883Pl.htm</w:t>
        </w:r>
      </w:hyperlink>
      <w:r w:rsidRPr="0062529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)</w:t>
      </w:r>
    </w:p>
    <w:p w14:paraId="3786F800" w14:textId="77777777" w:rsidR="0062529E" w:rsidRPr="0062529E" w:rsidRDefault="0062529E" w:rsidP="0062529E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4FE4E45A" w14:textId="77777777" w:rsidR="0062529E" w:rsidRPr="0062529E" w:rsidRDefault="0062529E" w:rsidP="0062529E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1B192E0F" w14:textId="77777777" w:rsidR="0062529E" w:rsidRPr="0062529E" w:rsidRDefault="0062529E" w:rsidP="0062529E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62529E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11 July 2021</w:t>
      </w:r>
    </w:p>
    <w:p w14:paraId="173E75C8" w14:textId="77777777" w:rsidR="00BA00AB" w:rsidRPr="0062529E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6252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09930" w14:textId="77777777" w:rsidR="0062529E" w:rsidRDefault="0062529E" w:rsidP="009139A6">
      <w:r>
        <w:separator/>
      </w:r>
    </w:p>
  </w:endnote>
  <w:endnote w:type="continuationSeparator" w:id="0">
    <w:p w14:paraId="16CC6E0A" w14:textId="77777777" w:rsidR="0062529E" w:rsidRDefault="006252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2E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C249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77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92BB5" w14:textId="77777777" w:rsidR="0062529E" w:rsidRDefault="0062529E" w:rsidP="009139A6">
      <w:r>
        <w:separator/>
      </w:r>
    </w:p>
  </w:footnote>
  <w:footnote w:type="continuationSeparator" w:id="0">
    <w:p w14:paraId="422F3AA6" w14:textId="77777777" w:rsidR="0062529E" w:rsidRDefault="006252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E4E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DD29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EFB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9E"/>
    <w:rsid w:val="000666E0"/>
    <w:rsid w:val="002510B7"/>
    <w:rsid w:val="005C130B"/>
    <w:rsid w:val="0062529E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371A4"/>
  <w15:chartTrackingRefBased/>
  <w15:docId w15:val="{549AB227-17EA-4AF1-A082-1EF5F02B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252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2021-09-07T18:44:00Z</dcterms:created>
  <dcterms:modified xsi:type="dcterms:W3CDTF">2021-09-07T18:44:00Z</dcterms:modified>
</cp:coreProperties>
</file>