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50" w:rsidRDefault="00E42550" w:rsidP="00E42550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Thomas CHUBBE</w:t>
      </w:r>
      <w:r>
        <w:rPr>
          <w:rFonts w:ascii="Times New Roman" w:eastAsia="Calibri" w:hAnsi="Times New Roman" w:cs="Times New Roman"/>
        </w:rPr>
        <w:t xml:space="preserve">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E42550" w:rsidRDefault="00E42550" w:rsidP="00E42550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E42550" w:rsidRDefault="00E42550" w:rsidP="00E42550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E42550" w:rsidRDefault="00E42550" w:rsidP="00E42550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 xml:space="preserve">He made a plaint of debt against Robert Thomson of </w:t>
      </w:r>
      <w:proofErr w:type="spellStart"/>
      <w:r>
        <w:rPr>
          <w:rFonts w:ascii="Times New Roman" w:eastAsia="Calibri" w:hAnsi="Times New Roman" w:cs="Times New Roman"/>
        </w:rPr>
        <w:t>Derrythorp</w:t>
      </w:r>
      <w:proofErr w:type="spellEnd"/>
      <w:r>
        <w:rPr>
          <w:rFonts w:ascii="Times New Roman" w:eastAsia="Calibri" w:hAnsi="Times New Roman" w:cs="Times New Roman"/>
        </w:rPr>
        <w:t>,</w:t>
      </w:r>
    </w:p>
    <w:p w:rsidR="00E42550" w:rsidRDefault="00E42550" w:rsidP="00E42550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Lincolnshire.</w:t>
      </w:r>
    </w:p>
    <w:p w:rsidR="00E42550" w:rsidRDefault="00E42550" w:rsidP="00E42550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E42550" w:rsidRDefault="00E42550" w:rsidP="00E42550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E42550" w:rsidRDefault="00E42550" w:rsidP="00E42550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E42550" w:rsidRDefault="00E42550" w:rsidP="00E42550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13 June 2017</w:t>
      </w:r>
    </w:p>
    <w:p w:rsidR="006B2F86" w:rsidRPr="00E71FC3" w:rsidRDefault="00E4255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550" w:rsidRDefault="00E42550" w:rsidP="00E71FC3">
      <w:r>
        <w:separator/>
      </w:r>
    </w:p>
  </w:endnote>
  <w:endnote w:type="continuationSeparator" w:id="0">
    <w:p w:rsidR="00E42550" w:rsidRDefault="00E4255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550" w:rsidRDefault="00E42550" w:rsidP="00E71FC3">
      <w:r>
        <w:separator/>
      </w:r>
    </w:p>
  </w:footnote>
  <w:footnote w:type="continuationSeparator" w:id="0">
    <w:p w:rsidR="00E42550" w:rsidRDefault="00E4255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50"/>
    <w:rsid w:val="001A7C09"/>
    <w:rsid w:val="00577BD5"/>
    <w:rsid w:val="00656CBA"/>
    <w:rsid w:val="006A1F77"/>
    <w:rsid w:val="00733BE7"/>
    <w:rsid w:val="00AB52E8"/>
    <w:rsid w:val="00B16D3F"/>
    <w:rsid w:val="00BB41AC"/>
    <w:rsid w:val="00E4255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80054-8BF0-47BF-82DC-E965CFCE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4255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2017-06-15T20:53:00Z</dcterms:created>
  <dcterms:modified xsi:type="dcterms:W3CDTF">2017-06-15T20:53:00Z</dcterms:modified>
</cp:coreProperties>
</file>