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40E7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CHUCHER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0781BCEE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1739B63A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1098A7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BD0061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Thwaytes</w:t>
      </w:r>
      <w:proofErr w:type="spellEnd"/>
      <w:r>
        <w:rPr>
          <w:rFonts w:ascii="Times New Roman" w:hAnsi="Times New Roman" w:cs="Times New Roman"/>
          <w:sz w:val="24"/>
          <w:szCs w:val="24"/>
        </w:rPr>
        <w:t>, esquire(q.v.), brought a plaint of debt against him, Richard</w:t>
      </w:r>
    </w:p>
    <w:p w14:paraId="44C46E8B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York, cutler(q.v.),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Helperby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York, hosteler(q.v.) and Richard</w:t>
      </w:r>
    </w:p>
    <w:p w14:paraId="3ED19427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Belyngham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York. merchant(q.v.).</w:t>
      </w:r>
    </w:p>
    <w:p w14:paraId="092D64DA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D82BA04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26F57C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A45B34" w14:textId="77777777" w:rsidR="00604B4C" w:rsidRDefault="00604B4C" w:rsidP="00604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484F39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9F5" w14:textId="77777777" w:rsidR="00604B4C" w:rsidRDefault="00604B4C" w:rsidP="009139A6">
      <w:r>
        <w:separator/>
      </w:r>
    </w:p>
  </w:endnote>
  <w:endnote w:type="continuationSeparator" w:id="0">
    <w:p w14:paraId="2DBAEA83" w14:textId="77777777" w:rsidR="00604B4C" w:rsidRDefault="00604B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B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59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D8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DEB9" w14:textId="77777777" w:rsidR="00604B4C" w:rsidRDefault="00604B4C" w:rsidP="009139A6">
      <w:r>
        <w:separator/>
      </w:r>
    </w:p>
  </w:footnote>
  <w:footnote w:type="continuationSeparator" w:id="0">
    <w:p w14:paraId="2FEC2557" w14:textId="77777777" w:rsidR="00604B4C" w:rsidRDefault="00604B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CC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A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D6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4C"/>
    <w:rsid w:val="000666E0"/>
    <w:rsid w:val="002510B7"/>
    <w:rsid w:val="005C130B"/>
    <w:rsid w:val="00604B4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35F3"/>
  <w15:chartTrackingRefBased/>
  <w15:docId w15:val="{2124DABE-0B32-4BAB-A76B-DC5827E9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4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2022-07-05T14:10:00Z</dcterms:created>
  <dcterms:modified xsi:type="dcterms:W3CDTF">2022-07-05T14:11:00Z</dcterms:modified>
</cp:coreProperties>
</file>