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F13FF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Simon CHUDDELEGH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fl.1424)</w:t>
      </w:r>
    </w:p>
    <w:p w:rsidR="00F13FF0" w:rsidRDefault="00F13FF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 Cathedral.</w:t>
      </w:r>
    </w:p>
    <w:p w:rsidR="00F13FF0" w:rsidRDefault="00F13FF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3FF0" w:rsidRDefault="00F13FF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3FF0" w:rsidRDefault="00F13FF0" w:rsidP="00F13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Sep.1424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 by Edmund Lacy,</w:t>
      </w:r>
    </w:p>
    <w:p w:rsidR="00F13FF0" w:rsidRDefault="00F13FF0" w:rsidP="00F13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Bishop of Exeter(q.v.).</w:t>
      </w:r>
    </w:p>
    <w:p w:rsidR="00F13FF0" w:rsidRDefault="00F13FF0" w:rsidP="00F13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1420-55” vol.4 p.91)</w:t>
      </w:r>
    </w:p>
    <w:p w:rsidR="00F13FF0" w:rsidRDefault="00F13FF0" w:rsidP="00F13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3FF0" w:rsidRDefault="00F13FF0" w:rsidP="00F13F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3FF0" w:rsidRPr="00F13FF0" w:rsidRDefault="00F13FF0" w:rsidP="00F13F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February 2016</w:t>
      </w:r>
      <w:bookmarkStart w:id="0" w:name="_GoBack"/>
      <w:bookmarkEnd w:id="0"/>
    </w:p>
    <w:sectPr w:rsidR="00F13FF0" w:rsidRPr="00F13FF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FF0" w:rsidRDefault="00F13FF0" w:rsidP="00E71FC3">
      <w:pPr>
        <w:spacing w:after="0" w:line="240" w:lineRule="auto"/>
      </w:pPr>
      <w:r>
        <w:separator/>
      </w:r>
    </w:p>
  </w:endnote>
  <w:endnote w:type="continuationSeparator" w:id="0">
    <w:p w:rsidR="00F13FF0" w:rsidRDefault="00F13F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FF0" w:rsidRDefault="00F13FF0" w:rsidP="00E71FC3">
      <w:pPr>
        <w:spacing w:after="0" w:line="240" w:lineRule="auto"/>
      </w:pPr>
      <w:r>
        <w:separator/>
      </w:r>
    </w:p>
  </w:footnote>
  <w:footnote w:type="continuationSeparator" w:id="0">
    <w:p w:rsidR="00F13FF0" w:rsidRDefault="00F13F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F0"/>
    <w:rsid w:val="00AB52E8"/>
    <w:rsid w:val="00B16D3F"/>
    <w:rsid w:val="00E71FC3"/>
    <w:rsid w:val="00EF4813"/>
    <w:rsid w:val="00F1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A633"/>
  <w15:chartTrackingRefBased/>
  <w15:docId w15:val="{16499458-7014-4B4D-A6C9-B9973627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2016-02-29T21:29:00Z</dcterms:created>
  <dcterms:modified xsi:type="dcterms:W3CDTF">2016-02-29T21:30:00Z</dcterms:modified>
</cp:coreProperties>
</file>