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CHUDDERLEGH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May1418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Devon, </w:t>
      </w: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BF7FBF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21-65)</w:t>
      </w: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17F2C" w:rsidRDefault="00417F2C" w:rsidP="00417F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October 2015</w:t>
      </w:r>
      <w:bookmarkStart w:id="0" w:name="_GoBack"/>
      <w:bookmarkEnd w:id="0"/>
    </w:p>
    <w:sectPr w:rsidR="00DD5B8A" w:rsidRPr="00417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F2C" w:rsidRDefault="00417F2C" w:rsidP="00564E3C">
      <w:pPr>
        <w:spacing w:after="0" w:line="240" w:lineRule="auto"/>
      </w:pPr>
      <w:r>
        <w:separator/>
      </w:r>
    </w:p>
  </w:endnote>
  <w:endnote w:type="continuationSeparator" w:id="0">
    <w:p w:rsidR="00417F2C" w:rsidRDefault="00417F2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17F2C">
      <w:rPr>
        <w:rFonts w:ascii="Times New Roman" w:hAnsi="Times New Roman" w:cs="Times New Roman"/>
        <w:noProof/>
        <w:sz w:val="24"/>
        <w:szCs w:val="24"/>
      </w:rPr>
      <w:t>20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F2C" w:rsidRDefault="00417F2C" w:rsidP="00564E3C">
      <w:pPr>
        <w:spacing w:after="0" w:line="240" w:lineRule="auto"/>
      </w:pPr>
      <w:r>
        <w:separator/>
      </w:r>
    </w:p>
  </w:footnote>
  <w:footnote w:type="continuationSeparator" w:id="0">
    <w:p w:rsidR="00417F2C" w:rsidRDefault="00417F2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F2C"/>
    <w:rsid w:val="00372DC6"/>
    <w:rsid w:val="00417F2C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04A5F"/>
  <w15:chartTrackingRefBased/>
  <w15:docId w15:val="{2F77F798-C663-4C7D-BA76-837AFB9F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41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2015-10-20T19:36:00Z</dcterms:created>
  <dcterms:modified xsi:type="dcterms:W3CDTF">2015-10-20T19:40:00Z</dcterms:modified>
</cp:coreProperties>
</file>