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7FBF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Simon CHUDLEIGH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d.ca.1452)</w:t>
      </w:r>
    </w:p>
    <w:p w14:paraId="5BBDAF55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Crediton, Devon. Canon.</w:t>
      </w:r>
    </w:p>
    <w:p w14:paraId="16FC2DEB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</w:p>
    <w:p w14:paraId="637A4246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</w:p>
    <w:p w14:paraId="644D5038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1452</w:t>
      </w:r>
      <w:r>
        <w:rPr>
          <w:rFonts w:cs="Times New Roman"/>
          <w:szCs w:val="24"/>
          <w:lang w:val="en-GB"/>
        </w:rPr>
        <w:tab/>
        <w:t>Probate of his Will.</w:t>
      </w:r>
    </w:p>
    <w:p w14:paraId="050B578D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1F2A8295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</w:p>
    <w:p w14:paraId="3CE0571C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</w:p>
    <w:p w14:paraId="057AA3DE" w14:textId="77777777" w:rsidR="00BA6420" w:rsidRDefault="00BA6420" w:rsidP="00BA64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7CAC79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5FA0" w14:textId="77777777" w:rsidR="00BA6420" w:rsidRDefault="00BA6420" w:rsidP="009139A6">
      <w:r>
        <w:separator/>
      </w:r>
    </w:p>
  </w:endnote>
  <w:endnote w:type="continuationSeparator" w:id="0">
    <w:p w14:paraId="3E96C2C7" w14:textId="77777777" w:rsidR="00BA6420" w:rsidRDefault="00BA6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C1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09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F827" w14:textId="77777777" w:rsidR="00BA6420" w:rsidRDefault="00BA6420" w:rsidP="009139A6">
      <w:r>
        <w:separator/>
      </w:r>
    </w:p>
  </w:footnote>
  <w:footnote w:type="continuationSeparator" w:id="0">
    <w:p w14:paraId="4442138A" w14:textId="77777777" w:rsidR="00BA6420" w:rsidRDefault="00BA6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CE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C8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D9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2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642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D6BE"/>
  <w15:chartTrackingRefBased/>
  <w15:docId w15:val="{687B2C17-9B57-4BF3-B422-BEE88AB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2025-03-11T07:35:00Z</dcterms:created>
  <dcterms:modified xsi:type="dcterms:W3CDTF">2025-03-11T07:35:00Z</dcterms:modified>
</cp:coreProperties>
</file>