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F52E" w14:textId="77777777" w:rsidR="002D4EE8" w:rsidRDefault="002D4EE8" w:rsidP="002D4EE8">
      <w:pPr>
        <w:rPr>
          <w:sz w:val="24"/>
        </w:rPr>
      </w:pPr>
      <w:r>
        <w:rPr>
          <w:sz w:val="24"/>
          <w:u w:val="single"/>
        </w:rPr>
        <w:t>Alice CHURCH</w:t>
      </w:r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fl.1495)</w:t>
      </w:r>
    </w:p>
    <w:p w14:paraId="0A22B477" w14:textId="77777777" w:rsidR="002D4EE8" w:rsidRDefault="002D4EE8" w:rsidP="002D4EE8">
      <w:pPr>
        <w:rPr>
          <w:sz w:val="24"/>
        </w:rPr>
      </w:pPr>
    </w:p>
    <w:p w14:paraId="7071E908" w14:textId="77777777" w:rsidR="002D4EE8" w:rsidRDefault="002D4EE8" w:rsidP="002D4EE8">
      <w:pPr>
        <w:rPr>
          <w:sz w:val="24"/>
        </w:rPr>
      </w:pPr>
    </w:p>
    <w:p w14:paraId="5D05D3C3" w14:textId="77777777" w:rsidR="002D4EE8" w:rsidRDefault="002D4EE8" w:rsidP="002D4EE8">
      <w:pPr>
        <w:rPr>
          <w:sz w:val="24"/>
        </w:rPr>
      </w:pPr>
      <w:r>
        <w:rPr>
          <w:sz w:val="24"/>
        </w:rPr>
        <w:t xml:space="preserve">= John </w:t>
      </w:r>
      <w:proofErr w:type="spellStart"/>
      <w:r>
        <w:rPr>
          <w:sz w:val="24"/>
        </w:rPr>
        <w:t>Aucher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Otterden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Kent(</w:t>
      </w:r>
      <w:proofErr w:type="gramEnd"/>
      <w:r>
        <w:rPr>
          <w:sz w:val="24"/>
        </w:rPr>
        <w:t>d.1503)(q.v.)  (E.D.B. p.28)</w:t>
      </w:r>
    </w:p>
    <w:p w14:paraId="4399C36B" w14:textId="77777777" w:rsidR="002D4EE8" w:rsidRDefault="002D4EE8" w:rsidP="002D4EE8">
      <w:pPr>
        <w:rPr>
          <w:sz w:val="24"/>
        </w:rPr>
      </w:pPr>
      <w:r>
        <w:rPr>
          <w:sz w:val="24"/>
        </w:rPr>
        <w:t>Children: James, William, Marmaduke. (ibid.)</w:t>
      </w:r>
    </w:p>
    <w:p w14:paraId="7CEAC911" w14:textId="77777777" w:rsidR="002D4EE8" w:rsidRDefault="002D4EE8" w:rsidP="002D4EE8">
      <w:pPr>
        <w:rPr>
          <w:sz w:val="24"/>
        </w:rPr>
      </w:pPr>
      <w:r>
        <w:rPr>
          <w:sz w:val="24"/>
        </w:rPr>
        <w:t xml:space="preserve">                Elizabeth(q.v.) = Thomas </w:t>
      </w:r>
      <w:proofErr w:type="spellStart"/>
      <w:r>
        <w:rPr>
          <w:sz w:val="24"/>
        </w:rPr>
        <w:t>Berham</w:t>
      </w:r>
      <w:proofErr w:type="spellEnd"/>
      <w:r>
        <w:rPr>
          <w:sz w:val="24"/>
        </w:rPr>
        <w:t xml:space="preserve"> of Sissinghurst. (ibid.)</w:t>
      </w:r>
    </w:p>
    <w:p w14:paraId="56309247" w14:textId="77777777" w:rsidR="002D4EE8" w:rsidRDefault="002D4EE8" w:rsidP="002D4EE8">
      <w:pPr>
        <w:rPr>
          <w:sz w:val="24"/>
        </w:rPr>
      </w:pPr>
      <w:r>
        <w:rPr>
          <w:sz w:val="24"/>
        </w:rPr>
        <w:t xml:space="preserve">                Jane(q.v.) = Thomas Corbet. (ibid.)</w:t>
      </w:r>
    </w:p>
    <w:p w14:paraId="2068866F" w14:textId="77777777" w:rsidR="002D4EE8" w:rsidRDefault="002D4EE8" w:rsidP="002D4EE8">
      <w:pPr>
        <w:rPr>
          <w:sz w:val="24"/>
        </w:rPr>
      </w:pPr>
    </w:p>
    <w:p w14:paraId="64FA2597" w14:textId="77777777" w:rsidR="002D4EE8" w:rsidRDefault="002D4EE8" w:rsidP="002D4EE8">
      <w:pPr>
        <w:rPr>
          <w:sz w:val="24"/>
        </w:rPr>
      </w:pPr>
    </w:p>
    <w:p w14:paraId="6B8106D1" w14:textId="77777777" w:rsidR="002D4EE8" w:rsidRDefault="002D4EE8" w:rsidP="002D4EE8">
      <w:pPr>
        <w:rPr>
          <w:sz w:val="24"/>
        </w:rPr>
      </w:pPr>
      <w:r>
        <w:rPr>
          <w:sz w:val="24"/>
        </w:rPr>
        <w:t>24 April 2022</w:t>
      </w:r>
    </w:p>
    <w:p w14:paraId="185B9D6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EDCA" w14:textId="77777777" w:rsidR="002D4EE8" w:rsidRDefault="002D4EE8" w:rsidP="009139A6">
      <w:r>
        <w:separator/>
      </w:r>
    </w:p>
  </w:endnote>
  <w:endnote w:type="continuationSeparator" w:id="0">
    <w:p w14:paraId="1D604FCC" w14:textId="77777777" w:rsidR="002D4EE8" w:rsidRDefault="002D4E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2D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4BB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E4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8029" w14:textId="77777777" w:rsidR="002D4EE8" w:rsidRDefault="002D4EE8" w:rsidP="009139A6">
      <w:r>
        <w:separator/>
      </w:r>
    </w:p>
  </w:footnote>
  <w:footnote w:type="continuationSeparator" w:id="0">
    <w:p w14:paraId="0B900747" w14:textId="77777777" w:rsidR="002D4EE8" w:rsidRDefault="002D4E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71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75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47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E8"/>
    <w:rsid w:val="000666E0"/>
    <w:rsid w:val="002510B7"/>
    <w:rsid w:val="002D4EE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0EE4"/>
  <w15:chartTrackingRefBased/>
  <w15:docId w15:val="{715DCBFC-70A6-455F-89DE-7F7D8CDF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2022-04-24T07:47:00Z</dcterms:created>
  <dcterms:modified xsi:type="dcterms:W3CDTF">2022-04-24T07:47:00Z</dcterms:modified>
</cp:coreProperties>
</file>