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DE0A" w14:textId="2429595A" w:rsidR="006B2F86" w:rsidRDefault="00676587" w:rsidP="00E71FC3">
      <w:pPr>
        <w:pStyle w:val="NoSpacing"/>
      </w:pPr>
      <w:r>
        <w:rPr>
          <w:u w:val="single"/>
        </w:rPr>
        <w:t xml:space="preserve">Christina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CHURCH</w:t>
      </w:r>
      <w:r>
        <w:t xml:space="preserve">   </w:t>
      </w:r>
      <w:proofErr w:type="gramStart"/>
      <w:r>
        <w:t xml:space="preserve">   (</w:t>
      </w:r>
      <w:proofErr w:type="gramEnd"/>
      <w:r>
        <w:t>fl.1408)</w:t>
      </w:r>
    </w:p>
    <w:p w14:paraId="6155A5B0" w14:textId="6CF2BEE2" w:rsidR="00676587" w:rsidRDefault="00676587" w:rsidP="00E71FC3">
      <w:pPr>
        <w:pStyle w:val="NoSpacing"/>
      </w:pPr>
      <w:r>
        <w:t>of Canterbury.</w:t>
      </w:r>
    </w:p>
    <w:p w14:paraId="3791E26E" w14:textId="72A87963" w:rsidR="00676587" w:rsidRDefault="00676587" w:rsidP="00E71FC3">
      <w:pPr>
        <w:pStyle w:val="NoSpacing"/>
      </w:pPr>
    </w:p>
    <w:p w14:paraId="4445CC97" w14:textId="44C69FFC" w:rsidR="00676587" w:rsidRDefault="00676587" w:rsidP="00E71FC3">
      <w:pPr>
        <w:pStyle w:val="NoSpacing"/>
      </w:pPr>
    </w:p>
    <w:p w14:paraId="12F46C4D" w14:textId="131F7961" w:rsidR="00676587" w:rsidRDefault="00676587" w:rsidP="00E71FC3">
      <w:pPr>
        <w:pStyle w:val="NoSpacing"/>
      </w:pPr>
      <w:r>
        <w:t xml:space="preserve">Daughter of Philip </w:t>
      </w:r>
      <w:proofErr w:type="spellStart"/>
      <w:r>
        <w:t>atte</w:t>
      </w:r>
      <w:proofErr w:type="spellEnd"/>
      <w:r>
        <w:t xml:space="preserve"> Church, junior, of Westgate, Canterbury.  (Cowper p.132)</w:t>
      </w:r>
    </w:p>
    <w:p w14:paraId="3980359C" w14:textId="22E96659" w:rsidR="00676587" w:rsidRDefault="00676587" w:rsidP="00E71FC3">
      <w:pPr>
        <w:pStyle w:val="NoSpacing"/>
      </w:pPr>
      <w:r>
        <w:t xml:space="preserve">= Thomas </w:t>
      </w:r>
      <w:proofErr w:type="spellStart"/>
      <w:r>
        <w:t>Kilras</w:t>
      </w:r>
      <w:proofErr w:type="spellEnd"/>
      <w:r>
        <w:t>(q.v.).   (ibid.)</w:t>
      </w:r>
    </w:p>
    <w:p w14:paraId="6F082AB0" w14:textId="275A9148" w:rsidR="00676587" w:rsidRDefault="00676587" w:rsidP="00E71FC3">
      <w:pPr>
        <w:pStyle w:val="NoSpacing"/>
      </w:pPr>
    </w:p>
    <w:p w14:paraId="58844DFF" w14:textId="66B11D7B" w:rsidR="00676587" w:rsidRDefault="00676587" w:rsidP="00E71FC3">
      <w:pPr>
        <w:pStyle w:val="NoSpacing"/>
      </w:pPr>
    </w:p>
    <w:p w14:paraId="33C4DC77" w14:textId="5D08739D" w:rsidR="00676587" w:rsidRPr="00676587" w:rsidRDefault="00676587" w:rsidP="00E71FC3">
      <w:pPr>
        <w:pStyle w:val="NoSpacing"/>
      </w:pPr>
      <w:r>
        <w:t>30 August 2018</w:t>
      </w:r>
      <w:bookmarkStart w:id="0" w:name="_GoBack"/>
      <w:bookmarkEnd w:id="0"/>
    </w:p>
    <w:sectPr w:rsidR="00676587" w:rsidRPr="006765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21CE" w14:textId="77777777" w:rsidR="00676587" w:rsidRDefault="00676587" w:rsidP="00E71FC3">
      <w:pPr>
        <w:spacing w:after="0" w:line="240" w:lineRule="auto"/>
      </w:pPr>
      <w:r>
        <w:separator/>
      </w:r>
    </w:p>
  </w:endnote>
  <w:endnote w:type="continuationSeparator" w:id="0">
    <w:p w14:paraId="2D500C74" w14:textId="77777777" w:rsidR="00676587" w:rsidRDefault="006765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89BB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B0026" w14:textId="77777777" w:rsidR="00676587" w:rsidRDefault="00676587" w:rsidP="00E71FC3">
      <w:pPr>
        <w:spacing w:after="0" w:line="240" w:lineRule="auto"/>
      </w:pPr>
      <w:r>
        <w:separator/>
      </w:r>
    </w:p>
  </w:footnote>
  <w:footnote w:type="continuationSeparator" w:id="0">
    <w:p w14:paraId="091430E6" w14:textId="77777777" w:rsidR="00676587" w:rsidRDefault="006765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87"/>
    <w:rsid w:val="001A7C09"/>
    <w:rsid w:val="00577BD5"/>
    <w:rsid w:val="00656CBA"/>
    <w:rsid w:val="00676587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AB07"/>
  <w15:chartTrackingRefBased/>
  <w15:docId w15:val="{6CF33E53-51BC-4CDD-8CDC-4D4CF98A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2018-08-30T19:11:00Z</dcterms:created>
  <dcterms:modified xsi:type="dcterms:W3CDTF">2018-08-30T19:14:00Z</dcterms:modified>
</cp:coreProperties>
</file>