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F57D3" w:rsidP="00C009D8">
      <w:pPr>
        <w:pStyle w:val="NoSpacing"/>
      </w:pPr>
      <w:r>
        <w:rPr>
          <w:u w:val="single"/>
        </w:rPr>
        <w:t>John CHURCH</w:t>
      </w:r>
      <w:r>
        <w:t xml:space="preserve">       (fl.1493-1509)</w:t>
      </w:r>
    </w:p>
    <w:p w:rsidR="005F57D3" w:rsidRDefault="005F57D3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5F57D3" w:rsidRDefault="005F57D3" w:rsidP="00C009D8">
      <w:pPr>
        <w:pStyle w:val="NoSpacing"/>
      </w:pPr>
    </w:p>
    <w:p w:rsidR="005F57D3" w:rsidRDefault="005F57D3" w:rsidP="00C009D8">
      <w:pPr>
        <w:pStyle w:val="NoSpacing"/>
      </w:pPr>
    </w:p>
    <w:p w:rsidR="005F57D3" w:rsidRDefault="005F57D3" w:rsidP="00C009D8">
      <w:pPr>
        <w:pStyle w:val="NoSpacing"/>
      </w:pPr>
      <w:r>
        <w:tab/>
        <w:t>1493</w:t>
      </w:r>
      <w:r>
        <w:tab/>
        <w:t>Scholar of Queen’s Hall.  (Alumni Cantab. vol.1 part 1 p.336)</w:t>
      </w:r>
    </w:p>
    <w:p w:rsidR="005F57D3" w:rsidRDefault="005F57D3" w:rsidP="00C009D8">
      <w:pPr>
        <w:pStyle w:val="NoSpacing"/>
      </w:pPr>
      <w:r>
        <w:t xml:space="preserve">   </w:t>
      </w:r>
      <w:proofErr w:type="gramStart"/>
      <w:r>
        <w:t>1497-1509</w:t>
      </w:r>
      <w:r>
        <w:tab/>
        <w:t>Fellow of Queen’s.</w:t>
      </w:r>
      <w:proofErr w:type="gramEnd"/>
      <w:r>
        <w:t xml:space="preserve">  (ibid.)</w:t>
      </w:r>
    </w:p>
    <w:p w:rsidR="005F57D3" w:rsidRDefault="005F57D3" w:rsidP="00C009D8">
      <w:pPr>
        <w:pStyle w:val="NoSpacing"/>
      </w:pPr>
      <w:r>
        <w:t xml:space="preserve">         1498-9</w:t>
      </w:r>
      <w:r>
        <w:tab/>
        <w:t>M.A.   (ibid.)</w:t>
      </w:r>
    </w:p>
    <w:p w:rsidR="005F57D3" w:rsidRDefault="005F57D3" w:rsidP="00C009D8">
      <w:pPr>
        <w:pStyle w:val="NoSpacing"/>
      </w:pPr>
      <w:r>
        <w:t xml:space="preserve">         1505-6</w:t>
      </w:r>
      <w:r>
        <w:tab/>
        <w:t xml:space="preserve">University </w:t>
      </w:r>
      <w:proofErr w:type="gramStart"/>
      <w:r>
        <w:t>Preacher</w:t>
      </w:r>
      <w:proofErr w:type="gramEnd"/>
      <w:r>
        <w:t>.  (ibid.)</w:t>
      </w:r>
    </w:p>
    <w:p w:rsidR="005F57D3" w:rsidRDefault="005F57D3" w:rsidP="00C009D8">
      <w:pPr>
        <w:pStyle w:val="NoSpacing"/>
      </w:pPr>
    </w:p>
    <w:p w:rsidR="005F57D3" w:rsidRDefault="005F57D3" w:rsidP="00C009D8">
      <w:pPr>
        <w:pStyle w:val="NoSpacing"/>
      </w:pPr>
    </w:p>
    <w:p w:rsidR="005F57D3" w:rsidRPr="005F57D3" w:rsidRDefault="005F57D3" w:rsidP="00C009D8">
      <w:pPr>
        <w:pStyle w:val="NoSpacing"/>
        <w:rPr>
          <w:u w:val="single"/>
        </w:rPr>
      </w:pPr>
      <w:r>
        <w:t>13 September 2013</w:t>
      </w:r>
      <w:bookmarkStart w:id="0" w:name="_GoBack"/>
      <w:bookmarkEnd w:id="0"/>
    </w:p>
    <w:sectPr w:rsidR="005F57D3" w:rsidRPr="005F5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D3" w:rsidRDefault="005F57D3" w:rsidP="00920DE3">
      <w:pPr>
        <w:spacing w:after="0" w:line="240" w:lineRule="auto"/>
      </w:pPr>
      <w:r>
        <w:separator/>
      </w:r>
    </w:p>
  </w:endnote>
  <w:endnote w:type="continuationSeparator" w:id="0">
    <w:p w:rsidR="005F57D3" w:rsidRDefault="005F57D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D3" w:rsidRDefault="005F57D3" w:rsidP="00920DE3">
      <w:pPr>
        <w:spacing w:after="0" w:line="240" w:lineRule="auto"/>
      </w:pPr>
      <w:r>
        <w:separator/>
      </w:r>
    </w:p>
  </w:footnote>
  <w:footnote w:type="continuationSeparator" w:id="0">
    <w:p w:rsidR="005F57D3" w:rsidRDefault="005F57D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D3"/>
    <w:rsid w:val="00120749"/>
    <w:rsid w:val="005F57D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2013-09-13T21:19:00Z</dcterms:created>
  <dcterms:modified xsi:type="dcterms:W3CDTF">2013-09-13T21:24:00Z</dcterms:modified>
</cp:coreProperties>
</file>