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C282" w14:textId="501741B1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CHURCH</w:t>
      </w:r>
      <w:r w:rsidR="009741F7">
        <w:rPr>
          <w:rFonts w:ascii="Times New Roman" w:hAnsi="Times New Roman" w:cs="Times New Roman"/>
          <w:sz w:val="24"/>
          <w:szCs w:val="24"/>
          <w:u w:val="single"/>
        </w:rPr>
        <w:t xml:space="preserve"> (CHURCHE</w:t>
      </w:r>
      <w:r w:rsidR="00662E09">
        <w:rPr>
          <w:rFonts w:ascii="Times New Roman" w:hAnsi="Times New Roman" w:cs="Times New Roman"/>
          <w:sz w:val="24"/>
          <w:szCs w:val="24"/>
          <w:u w:val="single"/>
        </w:rPr>
        <w:t>, CHIRCHE</w:t>
      </w:r>
      <w:r w:rsidR="009741F7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(fl.1478)</w:t>
      </w:r>
    </w:p>
    <w:p w14:paraId="3310CAA5" w14:textId="77777777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263AF87B" w14:textId="77777777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B46AC" w14:textId="3C828F4C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888E3" w14:textId="77777777" w:rsidR="009741F7" w:rsidRDefault="009741F7" w:rsidP="009741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Dec.1462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Emmyne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gifted his goods and chattels to</w:t>
      </w:r>
    </w:p>
    <w:p w14:paraId="220842DC" w14:textId="77777777" w:rsidR="009741F7" w:rsidRDefault="009741F7" w:rsidP="009741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 and William Eyre of London, pewterer(q.v.).</w:t>
      </w:r>
    </w:p>
    <w:p w14:paraId="77C03C5C" w14:textId="33D96749" w:rsidR="009741F7" w:rsidRDefault="009741F7" w:rsidP="009741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1461-68 p.161)</w:t>
      </w:r>
    </w:p>
    <w:p w14:paraId="08B77046" w14:textId="77777777" w:rsidR="0080424A" w:rsidRPr="0080424A" w:rsidRDefault="0080424A" w:rsidP="008042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424A">
        <w:rPr>
          <w:rFonts w:ascii="Times New Roman" w:hAnsi="Times New Roman" w:cs="Times New Roman"/>
          <w:sz w:val="24"/>
          <w:szCs w:val="24"/>
        </w:rPr>
        <w:t xml:space="preserve">  1 Apr.1473</w:t>
      </w:r>
      <w:r w:rsidRPr="0080424A"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 w:rsidRPr="0080424A">
        <w:rPr>
          <w:rFonts w:ascii="Times New Roman" w:hAnsi="Times New Roman" w:cs="Times New Roman"/>
          <w:sz w:val="24"/>
          <w:szCs w:val="24"/>
        </w:rPr>
        <w:t>Grenewey</w:t>
      </w:r>
      <w:proofErr w:type="spellEnd"/>
      <w:r w:rsidRPr="0080424A"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 w:rsidRPr="0080424A">
        <w:rPr>
          <w:rFonts w:ascii="Times New Roman" w:hAnsi="Times New Roman" w:cs="Times New Roman"/>
          <w:sz w:val="24"/>
          <w:szCs w:val="24"/>
        </w:rPr>
        <w:t>sheather</w:t>
      </w:r>
      <w:proofErr w:type="spellEnd"/>
      <w:r w:rsidRPr="0080424A">
        <w:rPr>
          <w:rFonts w:ascii="Times New Roman" w:hAnsi="Times New Roman" w:cs="Times New Roman"/>
          <w:sz w:val="24"/>
          <w:szCs w:val="24"/>
        </w:rPr>
        <w:t>(q.v.), gifted his goods and chattels to</w:t>
      </w:r>
    </w:p>
    <w:p w14:paraId="005AD72B" w14:textId="77777777" w:rsidR="0080424A" w:rsidRPr="0080424A" w:rsidRDefault="0080424A" w:rsidP="008042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424A">
        <w:rPr>
          <w:rFonts w:ascii="Times New Roman" w:hAnsi="Times New Roman" w:cs="Times New Roman"/>
          <w:sz w:val="24"/>
          <w:szCs w:val="24"/>
        </w:rPr>
        <w:tab/>
      </w:r>
      <w:r w:rsidRPr="0080424A">
        <w:rPr>
          <w:rFonts w:ascii="Times New Roman" w:hAnsi="Times New Roman" w:cs="Times New Roman"/>
          <w:sz w:val="24"/>
          <w:szCs w:val="24"/>
        </w:rPr>
        <w:tab/>
        <w:t>him and Robert Wright of London, smith(q.v.).</w:t>
      </w:r>
    </w:p>
    <w:p w14:paraId="37FD46C4" w14:textId="77777777" w:rsidR="0080424A" w:rsidRPr="0080424A" w:rsidRDefault="0080424A" w:rsidP="0080424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0424A">
        <w:rPr>
          <w:rFonts w:ascii="Times New Roman" w:hAnsi="Times New Roman" w:cs="Times New Roman"/>
          <w:sz w:val="24"/>
          <w:szCs w:val="24"/>
        </w:rPr>
        <w:t>(“Calendar of Plea and Memoranda Rolls 1458-1482”, ed. Philip E. Jones,</w:t>
      </w:r>
    </w:p>
    <w:p w14:paraId="7FE5018E" w14:textId="7876B711" w:rsidR="005D060B" w:rsidRPr="0080424A" w:rsidRDefault="0080424A" w:rsidP="005D060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0424A">
        <w:rPr>
          <w:rFonts w:ascii="Times New Roman" w:hAnsi="Times New Roman" w:cs="Times New Roman"/>
          <w:sz w:val="24"/>
          <w:szCs w:val="24"/>
        </w:rPr>
        <w:t>Pub. Cambridge University Press, 1961, p.167)</w:t>
      </w:r>
    </w:p>
    <w:p w14:paraId="2BB312F8" w14:textId="34518ECE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>William Colet of London, bladesmith(q.v.), gifted his goods and chattels</w:t>
      </w:r>
      <w:r w:rsidR="00A91F71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37E03B58" w14:textId="135B9A97" w:rsidR="00A91F71" w:rsidRDefault="00A91F7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him.   (C.C.R. 1476-85 p.111)</w:t>
      </w:r>
    </w:p>
    <w:p w14:paraId="0FEB8FCF" w14:textId="77777777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C1C7CC" w14:textId="19ACF889" w:rsidR="008368A1" w:rsidRDefault="008368A1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A4D99" w14:textId="1BC75E7D" w:rsidR="009741F7" w:rsidRDefault="009741F7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2022</w:t>
      </w:r>
    </w:p>
    <w:p w14:paraId="4A809629" w14:textId="196336C4" w:rsidR="0080424A" w:rsidRDefault="0080424A" w:rsidP="008368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November 2022</w:t>
      </w:r>
    </w:p>
    <w:p w14:paraId="42DE7D0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3BC0" w14:textId="77777777" w:rsidR="008368A1" w:rsidRDefault="008368A1" w:rsidP="009139A6">
      <w:r>
        <w:separator/>
      </w:r>
    </w:p>
  </w:endnote>
  <w:endnote w:type="continuationSeparator" w:id="0">
    <w:p w14:paraId="1020EAD2" w14:textId="77777777" w:rsidR="008368A1" w:rsidRDefault="008368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97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77C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73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C117" w14:textId="77777777" w:rsidR="008368A1" w:rsidRDefault="008368A1" w:rsidP="009139A6">
      <w:r>
        <w:separator/>
      </w:r>
    </w:p>
  </w:footnote>
  <w:footnote w:type="continuationSeparator" w:id="0">
    <w:p w14:paraId="469FBC86" w14:textId="77777777" w:rsidR="008368A1" w:rsidRDefault="008368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2E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A8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C9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1"/>
    <w:rsid w:val="000666E0"/>
    <w:rsid w:val="002510B7"/>
    <w:rsid w:val="005C130B"/>
    <w:rsid w:val="005D060B"/>
    <w:rsid w:val="00662E09"/>
    <w:rsid w:val="0080424A"/>
    <w:rsid w:val="00826F5C"/>
    <w:rsid w:val="008368A1"/>
    <w:rsid w:val="009139A6"/>
    <w:rsid w:val="009448BB"/>
    <w:rsid w:val="009741F7"/>
    <w:rsid w:val="00A3176C"/>
    <w:rsid w:val="00A91F71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39DD"/>
  <w15:chartTrackingRefBased/>
  <w15:docId w15:val="{0597EDAB-1304-4D4D-91F6-C505676C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6</cp:revision>
  <dcterms:created xsi:type="dcterms:W3CDTF">2021-07-09T06:41:00Z</dcterms:created>
  <dcterms:modified xsi:type="dcterms:W3CDTF">2023-03-25T12:09:00Z</dcterms:modified>
</cp:coreProperties>
</file>