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72C3C" w14:textId="0A0F1DBF" w:rsidR="006B2F86" w:rsidRDefault="000B26E7" w:rsidP="00E71FC3">
      <w:pPr>
        <w:pStyle w:val="NoSpacing"/>
      </w:pPr>
      <w:r>
        <w:rPr>
          <w:u w:val="single"/>
        </w:rPr>
        <w:t>Mary CHURCH</w:t>
      </w:r>
      <w:r>
        <w:t xml:space="preserve">  </w:t>
      </w:r>
      <w:proofErr w:type="gramStart"/>
      <w:r>
        <w:t xml:space="preserve">   (</w:t>
      </w:r>
      <w:proofErr w:type="gramEnd"/>
      <w:r>
        <w:t>fl.1420)</w:t>
      </w:r>
    </w:p>
    <w:p w14:paraId="00F4D4D3" w14:textId="4B954B1D" w:rsidR="000B26E7" w:rsidRDefault="000B26E7" w:rsidP="00E71FC3">
      <w:pPr>
        <w:pStyle w:val="NoSpacing"/>
      </w:pPr>
    </w:p>
    <w:p w14:paraId="396F74AC" w14:textId="03DBC753" w:rsidR="000B26E7" w:rsidRDefault="000B26E7" w:rsidP="00E71FC3">
      <w:pPr>
        <w:pStyle w:val="NoSpacing"/>
      </w:pPr>
    </w:p>
    <w:p w14:paraId="217A70A7" w14:textId="3FCF8BB1" w:rsidR="000B26E7" w:rsidRDefault="000B26E7" w:rsidP="00E71FC3">
      <w:pPr>
        <w:pStyle w:val="NoSpacing"/>
      </w:pPr>
      <w:r>
        <w:t xml:space="preserve">Daughter of Richard </w:t>
      </w:r>
      <w:proofErr w:type="gramStart"/>
      <w:r>
        <w:t>Church(</w:t>
      </w:r>
      <w:proofErr w:type="gramEnd"/>
      <w:r>
        <w:t xml:space="preserve">d.1427).   (H.O.C. </w:t>
      </w:r>
      <w:proofErr w:type="spellStart"/>
      <w:proofErr w:type="gramStart"/>
      <w:r>
        <w:t>vol.II</w:t>
      </w:r>
      <w:proofErr w:type="spellEnd"/>
      <w:proofErr w:type="gramEnd"/>
      <w:r>
        <w:t xml:space="preserve"> p.575)</w:t>
      </w:r>
    </w:p>
    <w:p w14:paraId="182EE0B7" w14:textId="0F32C6AB" w:rsidR="000B26E7" w:rsidRDefault="000B26E7" w:rsidP="00E71FC3">
      <w:pPr>
        <w:pStyle w:val="NoSpacing"/>
      </w:pPr>
      <w:r>
        <w:t xml:space="preserve">= William </w:t>
      </w:r>
      <w:proofErr w:type="spellStart"/>
      <w:r>
        <w:t>Tipsfield</w:t>
      </w:r>
      <w:proofErr w:type="spellEnd"/>
      <w:r>
        <w:t>.   (ibid.)</w:t>
      </w:r>
    </w:p>
    <w:p w14:paraId="29FC34A3" w14:textId="4B7C12A0" w:rsidR="000B26E7" w:rsidRDefault="000B26E7" w:rsidP="00E71FC3">
      <w:pPr>
        <w:pStyle w:val="NoSpacing"/>
      </w:pPr>
    </w:p>
    <w:p w14:paraId="71E373EA" w14:textId="3DE2D883" w:rsidR="000B26E7" w:rsidRDefault="000B26E7" w:rsidP="00E71FC3">
      <w:pPr>
        <w:pStyle w:val="NoSpacing"/>
      </w:pPr>
    </w:p>
    <w:p w14:paraId="4298E0D9" w14:textId="61FE4585" w:rsidR="000B26E7" w:rsidRPr="000B26E7" w:rsidRDefault="000B26E7" w:rsidP="00E71FC3">
      <w:pPr>
        <w:pStyle w:val="NoSpacing"/>
      </w:pPr>
      <w:r>
        <w:t>11 November 2018</w:t>
      </w:r>
      <w:bookmarkStart w:id="0" w:name="_GoBack"/>
      <w:bookmarkEnd w:id="0"/>
    </w:p>
    <w:sectPr w:rsidR="000B26E7" w:rsidRPr="000B26E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C365C" w14:textId="77777777" w:rsidR="000B26E7" w:rsidRDefault="000B26E7" w:rsidP="00E71FC3">
      <w:pPr>
        <w:spacing w:after="0" w:line="240" w:lineRule="auto"/>
      </w:pPr>
      <w:r>
        <w:separator/>
      </w:r>
    </w:p>
  </w:endnote>
  <w:endnote w:type="continuationSeparator" w:id="0">
    <w:p w14:paraId="7B7DB427" w14:textId="77777777" w:rsidR="000B26E7" w:rsidRDefault="000B26E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F23D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8DBE1" w14:textId="77777777" w:rsidR="000B26E7" w:rsidRDefault="000B26E7" w:rsidP="00E71FC3">
      <w:pPr>
        <w:spacing w:after="0" w:line="240" w:lineRule="auto"/>
      </w:pPr>
      <w:r>
        <w:separator/>
      </w:r>
    </w:p>
  </w:footnote>
  <w:footnote w:type="continuationSeparator" w:id="0">
    <w:p w14:paraId="0D208ED5" w14:textId="77777777" w:rsidR="000B26E7" w:rsidRDefault="000B26E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E7"/>
    <w:rsid w:val="000B26E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746AB"/>
  <w15:chartTrackingRefBased/>
  <w15:docId w15:val="{1B2C1698-5A57-4CC4-901C-ECCC4053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2018-11-11T14:49:00Z</dcterms:created>
  <dcterms:modified xsi:type="dcterms:W3CDTF">2018-11-11T14:51:00Z</dcterms:modified>
</cp:coreProperties>
</file>