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74694" w14:textId="77777777" w:rsidR="00EE682A" w:rsidRDefault="00EE682A" w:rsidP="00EE682A">
      <w:pPr>
        <w:pStyle w:val="NoSpacing"/>
      </w:pPr>
      <w:r>
        <w:rPr>
          <w:u w:val="single"/>
        </w:rPr>
        <w:t>Thomas CHURCH</w:t>
      </w:r>
      <w:r>
        <w:t xml:space="preserve">   </w:t>
      </w:r>
      <w:proofErr w:type="gramStart"/>
      <w:r>
        <w:t xml:space="preserve">   (</w:t>
      </w:r>
      <w:proofErr w:type="gramEnd"/>
      <w:r>
        <w:t>fl.1423)</w:t>
      </w:r>
    </w:p>
    <w:p w14:paraId="63BB7F62" w14:textId="77777777" w:rsidR="00EE682A" w:rsidRDefault="00EE682A" w:rsidP="00EE682A">
      <w:pPr>
        <w:pStyle w:val="NoSpacing"/>
      </w:pPr>
      <w:r>
        <w:t>of London. Hatter.</w:t>
      </w:r>
    </w:p>
    <w:p w14:paraId="2B12AC11" w14:textId="77777777" w:rsidR="00EE682A" w:rsidRDefault="00EE682A" w:rsidP="00EE682A">
      <w:pPr>
        <w:pStyle w:val="NoSpacing"/>
      </w:pPr>
    </w:p>
    <w:p w14:paraId="065FDD60" w14:textId="77777777" w:rsidR="00EE682A" w:rsidRDefault="00EE682A" w:rsidP="00EE682A">
      <w:pPr>
        <w:pStyle w:val="NoSpacing"/>
      </w:pPr>
    </w:p>
    <w:p w14:paraId="26BC4D25" w14:textId="77777777" w:rsidR="00EE682A" w:rsidRDefault="00EE682A" w:rsidP="00EE682A">
      <w:pPr>
        <w:pStyle w:val="NoSpacing"/>
      </w:pPr>
      <w:r>
        <w:t>19 Sep.1423</w:t>
      </w:r>
      <w:r>
        <w:tab/>
        <w:t xml:space="preserve">He made a plaint of a debt of £10 against Thomas Preston of London, </w:t>
      </w:r>
    </w:p>
    <w:p w14:paraId="20E850CC" w14:textId="77777777" w:rsidR="00EE682A" w:rsidRDefault="00EE682A" w:rsidP="00EE682A">
      <w:pPr>
        <w:pStyle w:val="NoSpacing"/>
      </w:pPr>
      <w:r>
        <w:tab/>
      </w:r>
      <w:r>
        <w:tab/>
        <w:t>bowyer(q.v.).     (T.N.A. ref. C 241/218/4)</w:t>
      </w:r>
    </w:p>
    <w:p w14:paraId="0B70591C" w14:textId="77777777" w:rsidR="00EE682A" w:rsidRDefault="00EE682A" w:rsidP="00EE682A">
      <w:pPr>
        <w:pStyle w:val="NoSpacing"/>
      </w:pPr>
    </w:p>
    <w:p w14:paraId="70174715" w14:textId="77777777" w:rsidR="00EE682A" w:rsidRDefault="00EE682A" w:rsidP="00EE682A">
      <w:pPr>
        <w:pStyle w:val="NoSpacing"/>
      </w:pPr>
    </w:p>
    <w:p w14:paraId="480EEE82" w14:textId="77777777" w:rsidR="00EE682A" w:rsidRDefault="00EE682A" w:rsidP="00EE682A">
      <w:pPr>
        <w:pStyle w:val="NoSpacing"/>
      </w:pPr>
      <w:r>
        <w:t>4 November 2024</w:t>
      </w:r>
    </w:p>
    <w:p w14:paraId="41E5D9A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17F8E" w14:textId="77777777" w:rsidR="00EE682A" w:rsidRDefault="00EE682A" w:rsidP="009139A6">
      <w:r>
        <w:separator/>
      </w:r>
    </w:p>
  </w:endnote>
  <w:endnote w:type="continuationSeparator" w:id="0">
    <w:p w14:paraId="1CF69F0A" w14:textId="77777777" w:rsidR="00EE682A" w:rsidRDefault="00EE68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6E3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197F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D0AC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0F2A8" w14:textId="77777777" w:rsidR="00EE682A" w:rsidRDefault="00EE682A" w:rsidP="009139A6">
      <w:r>
        <w:separator/>
      </w:r>
    </w:p>
  </w:footnote>
  <w:footnote w:type="continuationSeparator" w:id="0">
    <w:p w14:paraId="15A434D1" w14:textId="77777777" w:rsidR="00EE682A" w:rsidRDefault="00EE68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98F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B67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DA9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2A"/>
    <w:rsid w:val="000666E0"/>
    <w:rsid w:val="002510B7"/>
    <w:rsid w:val="00270799"/>
    <w:rsid w:val="003C61A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E682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AFC1"/>
  <w15:chartTrackingRefBased/>
  <w15:docId w15:val="{4CAE58F6-3E4A-4DDF-978C-5BCBE120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2024-11-06T19:32:00Z</dcterms:created>
  <dcterms:modified xsi:type="dcterms:W3CDTF">2024-11-06T19:33:00Z</dcterms:modified>
</cp:coreProperties>
</file>