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F13A" w14:textId="77777777" w:rsidR="00B21777" w:rsidRDefault="00B21777" w:rsidP="00B21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CHURCHE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d.ca.1477)</w:t>
      </w:r>
    </w:p>
    <w:p w14:paraId="174D1092" w14:textId="77777777" w:rsidR="00B21777" w:rsidRDefault="00B21777" w:rsidP="00B21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8163FF" w14:textId="77777777" w:rsidR="00B21777" w:rsidRDefault="00B21777" w:rsidP="00B21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E5CE88" w14:textId="77777777" w:rsidR="00B21777" w:rsidRDefault="00B21777" w:rsidP="00B21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Oct.1477</w:t>
      </w:r>
      <w:r>
        <w:rPr>
          <w:rFonts w:ascii="Times New Roman" w:hAnsi="Times New Roman" w:cs="Times New Roman"/>
          <w:sz w:val="24"/>
          <w:szCs w:val="24"/>
        </w:rPr>
        <w:tab/>
        <w:t xml:space="preserve">Writ of mandamus to the Escheator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Cambridgeshire</w:t>
      </w:r>
      <w:proofErr w:type="spellEnd"/>
      <w:r>
        <w:rPr>
          <w:rFonts w:ascii="Times New Roman" w:hAnsi="Times New Roman" w:cs="Times New Roman"/>
          <w:sz w:val="24"/>
          <w:szCs w:val="24"/>
        </w:rPr>
        <w:t>, following his death.</w:t>
      </w:r>
    </w:p>
    <w:p w14:paraId="63310748" w14:textId="77777777" w:rsidR="00B21777" w:rsidRDefault="00B21777" w:rsidP="00B21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1471-85 p.138)</w:t>
      </w:r>
    </w:p>
    <w:p w14:paraId="6AF137C2" w14:textId="77777777" w:rsidR="00B21777" w:rsidRDefault="00B21777" w:rsidP="00B21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F50F2D" w14:textId="77777777" w:rsidR="00B21777" w:rsidRDefault="00B21777" w:rsidP="00B21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541B5F" w14:textId="77777777" w:rsidR="00B21777" w:rsidRDefault="00B21777" w:rsidP="00B21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May 2021</w:t>
      </w:r>
    </w:p>
    <w:p w14:paraId="7552EE1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BAAFF" w14:textId="77777777" w:rsidR="00B21777" w:rsidRDefault="00B21777" w:rsidP="009139A6">
      <w:r>
        <w:separator/>
      </w:r>
    </w:p>
  </w:endnote>
  <w:endnote w:type="continuationSeparator" w:id="0">
    <w:p w14:paraId="43FCE694" w14:textId="77777777" w:rsidR="00B21777" w:rsidRDefault="00B2177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F1AC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EA9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229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44837" w14:textId="77777777" w:rsidR="00B21777" w:rsidRDefault="00B21777" w:rsidP="009139A6">
      <w:r>
        <w:separator/>
      </w:r>
    </w:p>
  </w:footnote>
  <w:footnote w:type="continuationSeparator" w:id="0">
    <w:p w14:paraId="67F76A00" w14:textId="77777777" w:rsidR="00B21777" w:rsidRDefault="00B2177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523A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6CE3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3EB9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777"/>
    <w:rsid w:val="000666E0"/>
    <w:rsid w:val="002510B7"/>
    <w:rsid w:val="005C130B"/>
    <w:rsid w:val="00826F5C"/>
    <w:rsid w:val="009139A6"/>
    <w:rsid w:val="009448BB"/>
    <w:rsid w:val="00A3176C"/>
    <w:rsid w:val="00AE65F8"/>
    <w:rsid w:val="00B21777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A5FD6"/>
  <w15:chartTrackingRefBased/>
  <w15:docId w15:val="{DEE0BA15-D545-469E-AB8C-29BD1C17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2021-05-12T20:52:00Z</dcterms:created>
  <dcterms:modified xsi:type="dcterms:W3CDTF">2021-05-12T20:52:00Z</dcterms:modified>
</cp:coreProperties>
</file>