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F33E" w14:textId="7CB7ACC0" w:rsidR="00AC7F7C" w:rsidRDefault="00AC7F7C" w:rsidP="00AC7F7C">
      <w:pPr>
        <w:pStyle w:val="NoSpacing"/>
        <w:rPr>
          <w:rFonts w:ascii="Times New Roman" w:hAnsi="Times New Roman" w:cs="Times New Roman"/>
          <w:sz w:val="24"/>
          <w:szCs w:val="24"/>
        </w:rPr>
      </w:pPr>
      <w:r>
        <w:rPr>
          <w:rFonts w:ascii="Times New Roman" w:hAnsi="Times New Roman" w:cs="Times New Roman"/>
          <w:sz w:val="24"/>
          <w:szCs w:val="24"/>
          <w:u w:val="single"/>
        </w:rPr>
        <w:t>Richard CHURCH</w:t>
      </w:r>
      <w:r w:rsidR="004232D3">
        <w:rPr>
          <w:rFonts w:ascii="Times New Roman" w:hAnsi="Times New Roman" w:cs="Times New Roman"/>
          <w:sz w:val="24"/>
          <w:szCs w:val="24"/>
          <w:u w:val="single"/>
        </w:rPr>
        <w:t>E (CHIRCHE)</w:t>
      </w:r>
      <w:r>
        <w:rPr>
          <w:rFonts w:ascii="Times New Roman" w:hAnsi="Times New Roman" w:cs="Times New Roman"/>
          <w:sz w:val="24"/>
          <w:szCs w:val="24"/>
        </w:rPr>
        <w:t xml:space="preserve">       (fl.1471)</w:t>
      </w:r>
    </w:p>
    <w:p w14:paraId="113C5782" w14:textId="77777777" w:rsidR="00AC7F7C" w:rsidRDefault="00AC7F7C" w:rsidP="00AC7F7C">
      <w:pPr>
        <w:pStyle w:val="NoSpacing"/>
        <w:rPr>
          <w:rFonts w:ascii="Times New Roman" w:hAnsi="Times New Roman" w:cs="Times New Roman"/>
          <w:sz w:val="24"/>
          <w:szCs w:val="24"/>
        </w:rPr>
      </w:pPr>
      <w:r>
        <w:rPr>
          <w:rFonts w:ascii="Times New Roman" w:hAnsi="Times New Roman" w:cs="Times New Roman"/>
          <w:sz w:val="24"/>
          <w:szCs w:val="24"/>
        </w:rPr>
        <w:t>of London. Cutler.</w:t>
      </w:r>
    </w:p>
    <w:p w14:paraId="52F5E2BA" w14:textId="77777777" w:rsidR="00AC7F7C" w:rsidRDefault="00AC7F7C" w:rsidP="00AC7F7C">
      <w:pPr>
        <w:pStyle w:val="NoSpacing"/>
        <w:rPr>
          <w:rFonts w:ascii="Times New Roman" w:hAnsi="Times New Roman" w:cs="Times New Roman"/>
          <w:sz w:val="24"/>
          <w:szCs w:val="24"/>
        </w:rPr>
      </w:pPr>
    </w:p>
    <w:p w14:paraId="3E07E4DE" w14:textId="082B8469" w:rsidR="00AC7F7C" w:rsidRDefault="00AC7F7C" w:rsidP="00AC7F7C">
      <w:pPr>
        <w:pStyle w:val="NoSpacing"/>
        <w:rPr>
          <w:rFonts w:ascii="Times New Roman" w:hAnsi="Times New Roman" w:cs="Times New Roman"/>
          <w:sz w:val="24"/>
          <w:szCs w:val="24"/>
        </w:rPr>
      </w:pPr>
    </w:p>
    <w:p w14:paraId="349450CC" w14:textId="77777777" w:rsidR="00BC45A4" w:rsidRDefault="00BC45A4" w:rsidP="00BC45A4">
      <w:pPr>
        <w:pStyle w:val="NoSpacing"/>
        <w:rPr>
          <w:rFonts w:ascii="Times New Roman" w:hAnsi="Times New Roman" w:cs="Times New Roman"/>
          <w:sz w:val="24"/>
          <w:szCs w:val="24"/>
        </w:rPr>
      </w:pPr>
      <w:r>
        <w:rPr>
          <w:rFonts w:ascii="Times New Roman" w:hAnsi="Times New Roman" w:cs="Times New Roman"/>
          <w:sz w:val="24"/>
          <w:szCs w:val="24"/>
        </w:rPr>
        <w:tab/>
        <w:t>1469</w:t>
      </w:r>
      <w:r>
        <w:rPr>
          <w:rFonts w:ascii="Times New Roman" w:hAnsi="Times New Roman" w:cs="Times New Roman"/>
          <w:sz w:val="24"/>
          <w:szCs w:val="24"/>
        </w:rPr>
        <w:tab/>
        <w:t>He took on an apprentice, William Spicer(q.v.).</w:t>
      </w:r>
    </w:p>
    <w:p w14:paraId="08836A5E" w14:textId="2D6B325E" w:rsidR="00BC45A4" w:rsidRDefault="00BC45A4" w:rsidP="00AC7F7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322F">
        <w:rPr>
          <w:rFonts w:ascii="Times New Roman" w:hAnsi="Times New Roman" w:cs="Times New Roman"/>
          <w:sz w:val="24"/>
          <w:szCs w:val="24"/>
        </w:rPr>
        <w:t>(London Apprenticeship Abstracts 1442-1850)</w:t>
      </w:r>
    </w:p>
    <w:p w14:paraId="04781A4B" w14:textId="4CE9095A" w:rsidR="004232D3" w:rsidRDefault="004232D3" w:rsidP="00AC7F7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the accounts of the Cutlers’ Company he is described as Richard Spiser</w:t>
      </w:r>
      <w:r w:rsidR="00887377">
        <w:rPr>
          <w:rFonts w:ascii="Times New Roman" w:hAnsi="Times New Roman" w:cs="Times New Roman"/>
          <w:sz w:val="24"/>
          <w:szCs w:val="24"/>
        </w:rPr>
        <w:t xml:space="preserve"> or</w:t>
      </w:r>
    </w:p>
    <w:p w14:paraId="23189445" w14:textId="300B355B" w:rsidR="00887377" w:rsidRPr="00887377" w:rsidRDefault="00887377" w:rsidP="00AC7F7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Spycer, who was later apprenticed to William Steleman(q.v.)]</w:t>
      </w:r>
    </w:p>
    <w:p w14:paraId="4FE3F6AF" w14:textId="77777777" w:rsidR="00AC7F7C" w:rsidRDefault="00AC7F7C" w:rsidP="00AC7F7C">
      <w:pPr>
        <w:pStyle w:val="NoSpacing"/>
        <w:rPr>
          <w:rFonts w:ascii="Times New Roman" w:hAnsi="Times New Roman" w:cs="Times New Roman"/>
          <w:sz w:val="24"/>
          <w:szCs w:val="24"/>
        </w:rPr>
      </w:pPr>
      <w:r>
        <w:rPr>
          <w:rFonts w:ascii="Times New Roman" w:hAnsi="Times New Roman" w:cs="Times New Roman"/>
          <w:sz w:val="24"/>
          <w:szCs w:val="24"/>
        </w:rPr>
        <w:tab/>
        <w:t>1471</w:t>
      </w:r>
      <w:r>
        <w:rPr>
          <w:rFonts w:ascii="Times New Roman" w:hAnsi="Times New Roman" w:cs="Times New Roman"/>
          <w:sz w:val="24"/>
          <w:szCs w:val="24"/>
        </w:rPr>
        <w:tab/>
        <w:t>He took on an apprentice, Thomas Lichefeld(q.v.).</w:t>
      </w:r>
    </w:p>
    <w:p w14:paraId="777B6FD6" w14:textId="7CCBEFFA" w:rsidR="00AC7F7C" w:rsidRDefault="00AC7F7C" w:rsidP="00AC7F7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322F">
        <w:rPr>
          <w:rFonts w:ascii="Times New Roman" w:hAnsi="Times New Roman" w:cs="Times New Roman"/>
          <w:sz w:val="24"/>
          <w:szCs w:val="24"/>
        </w:rPr>
        <w:t>(London Apprenticeship Abstracts 1442-1850)</w:t>
      </w:r>
    </w:p>
    <w:p w14:paraId="36C25064" w14:textId="6D5A08A6" w:rsidR="00952055" w:rsidRDefault="00952055" w:rsidP="00AC7F7C">
      <w:pPr>
        <w:pStyle w:val="NoSpacing"/>
        <w:rPr>
          <w:rFonts w:ascii="Times New Roman" w:hAnsi="Times New Roman" w:cs="Times New Roman"/>
          <w:sz w:val="24"/>
          <w:szCs w:val="24"/>
        </w:rPr>
      </w:pPr>
      <w:r>
        <w:rPr>
          <w:rFonts w:ascii="Times New Roman" w:hAnsi="Times New Roman" w:cs="Times New Roman"/>
          <w:sz w:val="24"/>
          <w:szCs w:val="24"/>
        </w:rPr>
        <w:t xml:space="preserve">         1471-2</w:t>
      </w:r>
      <w:r>
        <w:rPr>
          <w:rFonts w:ascii="Times New Roman" w:hAnsi="Times New Roman" w:cs="Times New Roman"/>
          <w:sz w:val="24"/>
          <w:szCs w:val="24"/>
        </w:rPr>
        <w:tab/>
        <w:t>He paid 10s of his fee to enter the Cutlers’ Company.</w:t>
      </w:r>
    </w:p>
    <w:p w14:paraId="320AA78B" w14:textId="4D23A368" w:rsidR="00952055" w:rsidRDefault="00952055" w:rsidP="00952055">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p.363)</w:t>
      </w:r>
    </w:p>
    <w:p w14:paraId="6B40AABD" w14:textId="12115B86" w:rsidR="000637DE" w:rsidRPr="000E333C" w:rsidRDefault="000637DE" w:rsidP="000637DE">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         1471-2</w:t>
      </w:r>
      <w:r>
        <w:rPr>
          <w:rFonts w:ascii="Times New Roman" w:eastAsia="Times New Roman" w:hAnsi="Times New Roman" w:cs="Times New Roman"/>
          <w:sz w:val="24"/>
          <w:szCs w:val="24"/>
        </w:rPr>
        <w:tab/>
        <w:t xml:space="preserve">He had an apprentice called </w:t>
      </w:r>
      <w:r w:rsidR="000E333C">
        <w:rPr>
          <w:rFonts w:ascii="Times New Roman" w:eastAsia="Times New Roman" w:hAnsi="Times New Roman" w:cs="Times New Roman"/>
          <w:sz w:val="24"/>
          <w:szCs w:val="24"/>
        </w:rPr>
        <w:t>Thomas Lichfield(q.v.).  (ibid.p.363)</w:t>
      </w:r>
    </w:p>
    <w:p w14:paraId="557E63E5" w14:textId="77777777" w:rsidR="00AC7F7C" w:rsidRDefault="00AC7F7C" w:rsidP="00AC7F7C">
      <w:pPr>
        <w:pStyle w:val="NoSpacing"/>
        <w:rPr>
          <w:rFonts w:ascii="Times New Roman" w:hAnsi="Times New Roman" w:cs="Times New Roman"/>
          <w:sz w:val="24"/>
          <w:szCs w:val="24"/>
        </w:rPr>
      </w:pPr>
    </w:p>
    <w:p w14:paraId="04819B2A" w14:textId="47594CB0" w:rsidR="00952055" w:rsidRDefault="00952055" w:rsidP="00AC7F7C">
      <w:pPr>
        <w:pStyle w:val="NoSpacing"/>
        <w:rPr>
          <w:rFonts w:ascii="Times New Roman" w:hAnsi="Times New Roman" w:cs="Times New Roman"/>
          <w:sz w:val="24"/>
          <w:szCs w:val="24"/>
        </w:rPr>
      </w:pPr>
    </w:p>
    <w:p w14:paraId="1233609B" w14:textId="47DFC657" w:rsidR="000E333C" w:rsidRDefault="000E333C" w:rsidP="00AC7F7C">
      <w:pPr>
        <w:pStyle w:val="NoSpacing"/>
        <w:rPr>
          <w:rFonts w:ascii="Times New Roman" w:hAnsi="Times New Roman" w:cs="Times New Roman"/>
          <w:sz w:val="24"/>
          <w:szCs w:val="24"/>
        </w:rPr>
      </w:pPr>
      <w:r>
        <w:rPr>
          <w:rFonts w:ascii="Times New Roman" w:hAnsi="Times New Roman" w:cs="Times New Roman"/>
          <w:sz w:val="24"/>
          <w:szCs w:val="24"/>
        </w:rPr>
        <w:t>21 February 2023</w:t>
      </w:r>
    </w:p>
    <w:p w14:paraId="6EC8DF9A" w14:textId="1D9D178A" w:rsidR="00887377" w:rsidRDefault="00887377" w:rsidP="00AC7F7C">
      <w:pPr>
        <w:pStyle w:val="NoSpacing"/>
        <w:rPr>
          <w:rFonts w:ascii="Times New Roman" w:hAnsi="Times New Roman" w:cs="Times New Roman"/>
          <w:sz w:val="24"/>
          <w:szCs w:val="24"/>
        </w:rPr>
      </w:pPr>
      <w:r>
        <w:rPr>
          <w:rFonts w:ascii="Times New Roman" w:hAnsi="Times New Roman" w:cs="Times New Roman"/>
          <w:sz w:val="24"/>
          <w:szCs w:val="24"/>
        </w:rPr>
        <w:t>25 February 2023</w:t>
      </w:r>
    </w:p>
    <w:p w14:paraId="38BBE3BB" w14:textId="77777777" w:rsidR="000E333C" w:rsidRDefault="000E333C" w:rsidP="00AC7F7C">
      <w:pPr>
        <w:pStyle w:val="NoSpacing"/>
        <w:rPr>
          <w:rFonts w:ascii="Times New Roman" w:hAnsi="Times New Roman" w:cs="Times New Roman"/>
          <w:sz w:val="24"/>
          <w:szCs w:val="24"/>
        </w:rPr>
      </w:pPr>
    </w:p>
    <w:p w14:paraId="0D270DAA"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FB47" w14:textId="77777777" w:rsidR="00FD135A" w:rsidRDefault="00FD135A" w:rsidP="009139A6">
      <w:r>
        <w:separator/>
      </w:r>
    </w:p>
  </w:endnote>
  <w:endnote w:type="continuationSeparator" w:id="0">
    <w:p w14:paraId="728A93AD" w14:textId="77777777" w:rsidR="00FD135A" w:rsidRDefault="00FD135A"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CE86"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A02"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0368"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4250" w14:textId="77777777" w:rsidR="00FD135A" w:rsidRDefault="00FD135A" w:rsidP="009139A6">
      <w:r>
        <w:separator/>
      </w:r>
    </w:p>
  </w:footnote>
  <w:footnote w:type="continuationSeparator" w:id="0">
    <w:p w14:paraId="16D32F21" w14:textId="77777777" w:rsidR="00FD135A" w:rsidRDefault="00FD135A"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059B"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4043"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DEAA"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7C"/>
    <w:rsid w:val="000637DE"/>
    <w:rsid w:val="000666E0"/>
    <w:rsid w:val="000E333C"/>
    <w:rsid w:val="001E13CC"/>
    <w:rsid w:val="002510B7"/>
    <w:rsid w:val="002C026D"/>
    <w:rsid w:val="004232D3"/>
    <w:rsid w:val="005C130B"/>
    <w:rsid w:val="00826F5C"/>
    <w:rsid w:val="00887377"/>
    <w:rsid w:val="009139A6"/>
    <w:rsid w:val="00927D2F"/>
    <w:rsid w:val="009448BB"/>
    <w:rsid w:val="00952055"/>
    <w:rsid w:val="00A3176C"/>
    <w:rsid w:val="00AC7F7C"/>
    <w:rsid w:val="00AE65F8"/>
    <w:rsid w:val="00BA00AB"/>
    <w:rsid w:val="00BC45A4"/>
    <w:rsid w:val="00CB4ED9"/>
    <w:rsid w:val="00EB3209"/>
    <w:rsid w:val="00F5287F"/>
    <w:rsid w:val="00FD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9F4F"/>
  <w15:chartTrackingRefBased/>
  <w15:docId w15:val="{322EA9FE-895F-461A-8D89-5BC6554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34</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6</cp:revision>
  <dcterms:created xsi:type="dcterms:W3CDTF">2022-04-26T09:08:00Z</dcterms:created>
  <dcterms:modified xsi:type="dcterms:W3CDTF">2023-02-25T12:13:00Z</dcterms:modified>
</cp:coreProperties>
</file>