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3FE" w:rsidRDefault="00A453FE" w:rsidP="00A453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CHURCHE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(fl.1432)</w:t>
      </w:r>
    </w:p>
    <w:p w:rsidR="00A453FE" w:rsidRDefault="00A453FE" w:rsidP="00A453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Claines, Worcestershire.</w:t>
      </w:r>
      <w:bookmarkStart w:id="0" w:name="_GoBack"/>
      <w:bookmarkEnd w:id="0"/>
    </w:p>
    <w:p w:rsidR="00A453FE" w:rsidRDefault="00A453FE" w:rsidP="00A453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53FE" w:rsidRDefault="00A453FE" w:rsidP="00A453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53FE" w:rsidRDefault="00A453FE" w:rsidP="00A453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Oct.1432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Worcester into lands </w:t>
      </w:r>
    </w:p>
    <w:p w:rsidR="00A453FE" w:rsidRDefault="00A453FE" w:rsidP="00A453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Anne Stafford, Countess of March(q.v.).</w:t>
      </w:r>
    </w:p>
    <w:p w:rsidR="00A453FE" w:rsidRDefault="00A453FE" w:rsidP="00A453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24-70)</w:t>
      </w:r>
    </w:p>
    <w:p w:rsidR="00A453FE" w:rsidRDefault="00A453FE" w:rsidP="00A453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53FE" w:rsidRDefault="00A453FE" w:rsidP="00A453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53FE" w:rsidRPr="00A90196" w:rsidRDefault="00A453FE" w:rsidP="00A453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March 2016</w:t>
      </w:r>
    </w:p>
    <w:p w:rsidR="006B2F86" w:rsidRPr="00A453FE" w:rsidRDefault="00A453F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A453F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3FE" w:rsidRDefault="00A453FE" w:rsidP="00E71FC3">
      <w:pPr>
        <w:spacing w:after="0" w:line="240" w:lineRule="auto"/>
      </w:pPr>
      <w:r>
        <w:separator/>
      </w:r>
    </w:p>
  </w:endnote>
  <w:endnote w:type="continuationSeparator" w:id="0">
    <w:p w:rsidR="00A453FE" w:rsidRDefault="00A453F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3FE" w:rsidRDefault="00A453FE" w:rsidP="00E71FC3">
      <w:pPr>
        <w:spacing w:after="0" w:line="240" w:lineRule="auto"/>
      </w:pPr>
      <w:r>
        <w:separator/>
      </w:r>
    </w:p>
  </w:footnote>
  <w:footnote w:type="continuationSeparator" w:id="0">
    <w:p w:rsidR="00A453FE" w:rsidRDefault="00A453F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FE"/>
    <w:rsid w:val="00A453F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6ABB"/>
  <w15:chartTrackingRefBased/>
  <w15:docId w15:val="{8EDD1982-2B05-4F3A-B35F-CB08D5D2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2016-03-17T21:49:00Z</dcterms:created>
  <dcterms:modified xsi:type="dcterms:W3CDTF">2016-03-17T21:51:00Z</dcterms:modified>
</cp:coreProperties>
</file>