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EA49" w14:textId="2ECE8B0D" w:rsidR="00C74368" w:rsidRDefault="00C74368" w:rsidP="00C743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CHURCHEHULL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 w:rsidR="00052AE0">
        <w:rPr>
          <w:rFonts w:cs="Times New Roman"/>
          <w:szCs w:val="24"/>
        </w:rPr>
        <w:t>(</w:t>
      </w:r>
      <w:proofErr w:type="gramEnd"/>
      <w:r w:rsidR="00052AE0">
        <w:rPr>
          <w:rFonts w:cs="Times New Roman"/>
          <w:szCs w:val="24"/>
        </w:rPr>
        <w:t>fl.1408)</w:t>
      </w:r>
    </w:p>
    <w:p w14:paraId="44B944BE" w14:textId="54E25837" w:rsidR="00052AE0" w:rsidRDefault="00052AE0" w:rsidP="00C743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0A5F1A63" w14:textId="7D840AB9" w:rsidR="00052AE0" w:rsidRDefault="00052AE0" w:rsidP="00C74368">
      <w:pPr>
        <w:pStyle w:val="NoSpacing"/>
        <w:rPr>
          <w:rFonts w:cs="Times New Roman"/>
          <w:szCs w:val="24"/>
        </w:rPr>
      </w:pPr>
    </w:p>
    <w:p w14:paraId="4D9C5557" w14:textId="0182C772" w:rsidR="00052AE0" w:rsidRDefault="00052AE0" w:rsidP="00C74368">
      <w:pPr>
        <w:pStyle w:val="NoSpacing"/>
        <w:rPr>
          <w:rFonts w:cs="Times New Roman"/>
          <w:szCs w:val="24"/>
        </w:rPr>
      </w:pPr>
    </w:p>
    <w:p w14:paraId="112A15EB" w14:textId="2A9A080C" w:rsidR="00052AE0" w:rsidRDefault="00052AE0" w:rsidP="00C743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Nov.1408</w:t>
      </w:r>
      <w:r>
        <w:rPr>
          <w:rFonts w:cs="Times New Roman"/>
          <w:szCs w:val="24"/>
        </w:rPr>
        <w:tab/>
        <w:t>William Leche(q.v.) was pardoned for not appearing to answer him touching</w:t>
      </w:r>
    </w:p>
    <w:p w14:paraId="465B7CA3" w14:textId="77777777" w:rsidR="00052AE0" w:rsidRDefault="00052AE0" w:rsidP="00052A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 trespass.     </w:t>
      </w:r>
      <w:r>
        <w:rPr>
          <w:rFonts w:cs="Times New Roman"/>
          <w:szCs w:val="24"/>
        </w:rPr>
        <w:t>(C.P.R. 1408-13 p.9)</w:t>
      </w:r>
    </w:p>
    <w:p w14:paraId="3EC95740" w14:textId="77777777" w:rsidR="00052AE0" w:rsidRDefault="00052AE0" w:rsidP="00052AE0">
      <w:pPr>
        <w:pStyle w:val="NoSpacing"/>
        <w:rPr>
          <w:rFonts w:cs="Times New Roman"/>
          <w:szCs w:val="24"/>
        </w:rPr>
      </w:pPr>
    </w:p>
    <w:p w14:paraId="4D250A84" w14:textId="77777777" w:rsidR="00052AE0" w:rsidRDefault="00052AE0" w:rsidP="00052AE0">
      <w:pPr>
        <w:pStyle w:val="NoSpacing"/>
        <w:rPr>
          <w:rFonts w:cs="Times New Roman"/>
          <w:szCs w:val="24"/>
        </w:rPr>
      </w:pPr>
    </w:p>
    <w:p w14:paraId="211142BF" w14:textId="77777777" w:rsidR="00052AE0" w:rsidRDefault="00052AE0" w:rsidP="00052A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2023</w:t>
      </w:r>
    </w:p>
    <w:p w14:paraId="72337D56" w14:textId="2E3A563B" w:rsidR="00052AE0" w:rsidRPr="00052AE0" w:rsidRDefault="00052AE0" w:rsidP="00C74368">
      <w:pPr>
        <w:pStyle w:val="NoSpacing"/>
        <w:rPr>
          <w:rFonts w:cs="Times New Roman"/>
          <w:szCs w:val="24"/>
        </w:rPr>
      </w:pPr>
    </w:p>
    <w:p w14:paraId="1DE30CD0" w14:textId="2A6F4528" w:rsidR="00CC32F8" w:rsidRDefault="00CC32F8" w:rsidP="004F6EA9">
      <w:pPr>
        <w:pStyle w:val="NoSpacing"/>
        <w:rPr>
          <w:rFonts w:cs="Times New Roman"/>
          <w:szCs w:val="24"/>
        </w:rPr>
      </w:pPr>
    </w:p>
    <w:p w14:paraId="09BCCED9" w14:textId="2B5820F7" w:rsidR="00CC32F8" w:rsidRDefault="00CC32F8" w:rsidP="004F6EA9">
      <w:pPr>
        <w:pStyle w:val="NoSpacing"/>
        <w:rPr>
          <w:rFonts w:cs="Times New Roman"/>
          <w:szCs w:val="24"/>
        </w:rPr>
      </w:pPr>
    </w:p>
    <w:p w14:paraId="6EF57E2B" w14:textId="77777777" w:rsidR="00CC32F8" w:rsidRPr="00CC32F8" w:rsidRDefault="00CC32F8" w:rsidP="004F6EA9">
      <w:pPr>
        <w:pStyle w:val="NoSpacing"/>
        <w:rPr>
          <w:rFonts w:cs="Times New Roman"/>
          <w:szCs w:val="24"/>
        </w:rPr>
      </w:pPr>
    </w:p>
    <w:p w14:paraId="51B23D21" w14:textId="77777777" w:rsidR="007F1EEC" w:rsidRPr="007F1EEC" w:rsidRDefault="007F1EEC" w:rsidP="007F1EEC">
      <w:pPr>
        <w:pStyle w:val="NoSpacing"/>
        <w:rPr>
          <w:rFonts w:cs="Times New Roman"/>
          <w:szCs w:val="24"/>
        </w:rPr>
      </w:pPr>
    </w:p>
    <w:p w14:paraId="78992579" w14:textId="4338FB99" w:rsidR="007F1EEC" w:rsidRPr="007F1EEC" w:rsidRDefault="007F1EEC" w:rsidP="007F1EEC">
      <w:pPr>
        <w:pStyle w:val="NoSpacing"/>
        <w:rPr>
          <w:rFonts w:cs="Times New Roman"/>
          <w:szCs w:val="24"/>
        </w:rPr>
      </w:pPr>
    </w:p>
    <w:p w14:paraId="00A174A4" w14:textId="77777777" w:rsidR="007F1EEC" w:rsidRDefault="007F1EEC" w:rsidP="007F1EEC">
      <w:pPr>
        <w:pStyle w:val="NoSpacing"/>
        <w:rPr>
          <w:rFonts w:cs="Times New Roman"/>
          <w:szCs w:val="24"/>
        </w:rPr>
      </w:pPr>
    </w:p>
    <w:p w14:paraId="52C993E3" w14:textId="4AEC6BE2" w:rsidR="007F1EEC" w:rsidRPr="007F1EEC" w:rsidRDefault="007F1EEC" w:rsidP="009139A6">
      <w:pPr>
        <w:pStyle w:val="NoSpacing"/>
        <w:rPr>
          <w:rFonts w:cs="Times New Roman"/>
          <w:szCs w:val="24"/>
        </w:rPr>
      </w:pPr>
    </w:p>
    <w:sectPr w:rsidR="007F1EEC" w:rsidRPr="007F1E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70D0" w14:textId="77777777" w:rsidR="007F1EEC" w:rsidRDefault="007F1EEC" w:rsidP="009139A6">
      <w:r>
        <w:separator/>
      </w:r>
    </w:p>
  </w:endnote>
  <w:endnote w:type="continuationSeparator" w:id="0">
    <w:p w14:paraId="286FD898" w14:textId="77777777" w:rsidR="007F1EEC" w:rsidRDefault="007F1E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4F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15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87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46CC" w14:textId="77777777" w:rsidR="007F1EEC" w:rsidRDefault="007F1EEC" w:rsidP="009139A6">
      <w:r>
        <w:separator/>
      </w:r>
    </w:p>
  </w:footnote>
  <w:footnote w:type="continuationSeparator" w:id="0">
    <w:p w14:paraId="2D207CAA" w14:textId="77777777" w:rsidR="007F1EEC" w:rsidRDefault="007F1E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BB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0F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7B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EC"/>
    <w:rsid w:val="00052AE0"/>
    <w:rsid w:val="000666E0"/>
    <w:rsid w:val="002510B7"/>
    <w:rsid w:val="004F6EA9"/>
    <w:rsid w:val="005C130B"/>
    <w:rsid w:val="007F1EEC"/>
    <w:rsid w:val="00826F5C"/>
    <w:rsid w:val="009139A6"/>
    <w:rsid w:val="009448BB"/>
    <w:rsid w:val="00947624"/>
    <w:rsid w:val="00A3176C"/>
    <w:rsid w:val="00AE65F8"/>
    <w:rsid w:val="00BA00AB"/>
    <w:rsid w:val="00C74368"/>
    <w:rsid w:val="00CB4ED9"/>
    <w:rsid w:val="00CC32F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B10E"/>
  <w15:chartTrackingRefBased/>
  <w15:docId w15:val="{49FA093C-865F-492E-A36A-7B3FA211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2023-01-08T19:17:00Z</dcterms:created>
  <dcterms:modified xsi:type="dcterms:W3CDTF">2023-01-08T20:07:00Z</dcterms:modified>
</cp:coreProperties>
</file>