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7B241" w14:textId="77777777" w:rsidR="009F193F" w:rsidRDefault="009F193F" w:rsidP="009F193F">
      <w:pPr>
        <w:pStyle w:val="NoSpacing"/>
      </w:pPr>
      <w:r>
        <w:rPr>
          <w:u w:val="single"/>
        </w:rPr>
        <w:t>John CHURCHEHYLL</w:t>
      </w:r>
      <w:r>
        <w:t xml:space="preserve">      </w:t>
      </w:r>
      <w:proofErr w:type="gramStart"/>
      <w:r>
        <w:t xml:space="preserve">   </w:t>
      </w:r>
      <w:r>
        <w:t>(</w:t>
      </w:r>
      <w:proofErr w:type="gramEnd"/>
      <w:r>
        <w:t>fl.1438)</w:t>
      </w:r>
    </w:p>
    <w:p w14:paraId="5D6E2BDF" w14:textId="77777777" w:rsidR="009F193F" w:rsidRDefault="009F193F" w:rsidP="009F193F">
      <w:pPr>
        <w:pStyle w:val="NoSpacing"/>
      </w:pPr>
    </w:p>
    <w:p w14:paraId="6695F60E" w14:textId="77777777" w:rsidR="009F193F" w:rsidRDefault="009F193F" w:rsidP="009F193F">
      <w:pPr>
        <w:pStyle w:val="NoSpacing"/>
      </w:pPr>
    </w:p>
    <w:p w14:paraId="220D7471" w14:textId="77777777" w:rsidR="009F193F" w:rsidRDefault="009F193F" w:rsidP="009F193F">
      <w:pPr>
        <w:pStyle w:val="NoSpacing"/>
      </w:pPr>
      <w:r>
        <w:t xml:space="preserve">  4 Mar.1438</w:t>
      </w:r>
      <w:r>
        <w:tab/>
        <w:t>He was a juror on the inquisition post mortem held in Exeter into lands</w:t>
      </w:r>
    </w:p>
    <w:p w14:paraId="7938E877" w14:textId="77777777" w:rsidR="009F193F" w:rsidRDefault="009F193F" w:rsidP="009F193F">
      <w:pPr>
        <w:pStyle w:val="NoSpacing"/>
      </w:pPr>
      <w:r>
        <w:tab/>
      </w:r>
      <w:r>
        <w:tab/>
        <w:t xml:space="preserve">of Alice </w:t>
      </w:r>
      <w:proofErr w:type="spellStart"/>
      <w:r>
        <w:t>Fraunceys</w:t>
      </w:r>
      <w:proofErr w:type="spellEnd"/>
      <w:r>
        <w:t>(q.v.).</w:t>
      </w:r>
    </w:p>
    <w:p w14:paraId="173B2022" w14:textId="77777777" w:rsidR="009F193F" w:rsidRDefault="009F193F" w:rsidP="009F193F">
      <w:pPr>
        <w:pStyle w:val="NoSpacing"/>
      </w:pPr>
      <w:r>
        <w:tab/>
      </w:r>
      <w:r>
        <w:tab/>
        <w:t xml:space="preserve">(www.inquisitionspostmortem.ac.uk ref. </w:t>
      </w:r>
      <w:proofErr w:type="spellStart"/>
      <w:r>
        <w:t>eCIPM</w:t>
      </w:r>
      <w:proofErr w:type="spellEnd"/>
      <w:r>
        <w:t xml:space="preserve"> 25-44)</w:t>
      </w:r>
    </w:p>
    <w:p w14:paraId="524C786A" w14:textId="77777777" w:rsidR="009F193F" w:rsidRDefault="009F193F" w:rsidP="009F193F">
      <w:pPr>
        <w:pStyle w:val="NoSpacing"/>
      </w:pPr>
    </w:p>
    <w:p w14:paraId="5AB45FF6" w14:textId="77777777" w:rsidR="009F193F" w:rsidRDefault="009F193F" w:rsidP="009F193F">
      <w:pPr>
        <w:pStyle w:val="NoSpacing"/>
      </w:pPr>
    </w:p>
    <w:p w14:paraId="54D237F5" w14:textId="77777777" w:rsidR="009F193F" w:rsidRDefault="009F193F" w:rsidP="009F193F">
      <w:pPr>
        <w:pStyle w:val="NoSpacing"/>
      </w:pPr>
      <w:r>
        <w:t>12 January 2019</w:t>
      </w:r>
    </w:p>
    <w:p w14:paraId="2E5524F3" w14:textId="0B04B220" w:rsidR="006B2F86" w:rsidRPr="009F193F" w:rsidRDefault="009F193F" w:rsidP="00E71FC3">
      <w:pPr>
        <w:pStyle w:val="NoSpacing"/>
      </w:pPr>
      <w:bookmarkStart w:id="0" w:name="_GoBack"/>
      <w:bookmarkEnd w:id="0"/>
    </w:p>
    <w:sectPr w:rsidR="006B2F86" w:rsidRPr="009F193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FACE95" w14:textId="77777777" w:rsidR="009F193F" w:rsidRDefault="009F193F" w:rsidP="00E71FC3">
      <w:pPr>
        <w:spacing w:after="0" w:line="240" w:lineRule="auto"/>
      </w:pPr>
      <w:r>
        <w:separator/>
      </w:r>
    </w:p>
  </w:endnote>
  <w:endnote w:type="continuationSeparator" w:id="0">
    <w:p w14:paraId="11A9EC52" w14:textId="77777777" w:rsidR="009F193F" w:rsidRDefault="009F193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BA537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74D08" w14:textId="77777777" w:rsidR="009F193F" w:rsidRDefault="009F193F" w:rsidP="00E71FC3">
      <w:pPr>
        <w:spacing w:after="0" w:line="240" w:lineRule="auto"/>
      </w:pPr>
      <w:r>
        <w:separator/>
      </w:r>
    </w:p>
  </w:footnote>
  <w:footnote w:type="continuationSeparator" w:id="0">
    <w:p w14:paraId="4E43AA9C" w14:textId="77777777" w:rsidR="009F193F" w:rsidRDefault="009F193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3F"/>
    <w:rsid w:val="001A7C09"/>
    <w:rsid w:val="00577BD5"/>
    <w:rsid w:val="00656CBA"/>
    <w:rsid w:val="006A1F77"/>
    <w:rsid w:val="00733BE7"/>
    <w:rsid w:val="009F193F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E71F8"/>
  <w15:chartTrackingRefBased/>
  <w15:docId w15:val="{5F5A1908-4909-4FDD-9CDE-568104DC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0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2019-01-12T21:10:00Z</dcterms:created>
  <dcterms:modified xsi:type="dcterms:W3CDTF">2019-01-12T21:11:00Z</dcterms:modified>
</cp:coreProperties>
</file>