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3DF76" w14:textId="0AB99A3E" w:rsidR="007F696F" w:rsidRDefault="00D17144" w:rsidP="007F69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CHURCHEMAN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0F43B500" w14:textId="77777777" w:rsidR="00D17144" w:rsidRDefault="00D17144" w:rsidP="007F696F">
      <w:pPr>
        <w:pStyle w:val="NoSpacing"/>
        <w:rPr>
          <w:rFonts w:cs="Times New Roman"/>
          <w:szCs w:val="24"/>
        </w:rPr>
      </w:pPr>
    </w:p>
    <w:p w14:paraId="57BE9F78" w14:textId="77777777" w:rsidR="00D17144" w:rsidRDefault="00D17144" w:rsidP="007F696F">
      <w:pPr>
        <w:pStyle w:val="NoSpacing"/>
        <w:rPr>
          <w:rFonts w:cs="Times New Roman"/>
          <w:szCs w:val="24"/>
        </w:rPr>
      </w:pPr>
    </w:p>
    <w:p w14:paraId="4DA5C1D6" w14:textId="15A418EC" w:rsidR="00D17144" w:rsidRDefault="00D17144" w:rsidP="007F69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Oct.1486</w:t>
      </w:r>
      <w:r>
        <w:rPr>
          <w:rFonts w:cs="Times New Roman"/>
          <w:szCs w:val="24"/>
        </w:rPr>
        <w:tab/>
        <w:t>He was granted the offices of Parker of Tolley Park, Leicestershire, and</w:t>
      </w:r>
    </w:p>
    <w:p w14:paraId="291E941C" w14:textId="532CE6CE" w:rsidR="00D17144" w:rsidRDefault="00D17144" w:rsidP="007F69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“</w:t>
      </w:r>
      <w:proofErr w:type="spellStart"/>
      <w:r>
        <w:rPr>
          <w:rFonts w:cs="Times New Roman"/>
          <w:szCs w:val="24"/>
        </w:rPr>
        <w:t>bowberer</w:t>
      </w:r>
      <w:proofErr w:type="spellEnd"/>
      <w:r>
        <w:rPr>
          <w:rFonts w:cs="Times New Roman"/>
          <w:szCs w:val="24"/>
        </w:rPr>
        <w:t>” of Leicester Frith.</w:t>
      </w:r>
    </w:p>
    <w:p w14:paraId="050570EC" w14:textId="2DD30AA5" w:rsidR="00D17144" w:rsidRDefault="00D17144" w:rsidP="007F69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p.3)</w:t>
      </w:r>
    </w:p>
    <w:p w14:paraId="46D57813" w14:textId="77777777" w:rsidR="00D17144" w:rsidRDefault="00D17144" w:rsidP="007F696F">
      <w:pPr>
        <w:pStyle w:val="NoSpacing"/>
        <w:rPr>
          <w:rFonts w:cs="Times New Roman"/>
          <w:szCs w:val="24"/>
        </w:rPr>
      </w:pPr>
    </w:p>
    <w:p w14:paraId="0462225A" w14:textId="77777777" w:rsidR="00D17144" w:rsidRDefault="00D17144" w:rsidP="007F696F">
      <w:pPr>
        <w:pStyle w:val="NoSpacing"/>
        <w:rPr>
          <w:rFonts w:cs="Times New Roman"/>
          <w:szCs w:val="24"/>
        </w:rPr>
      </w:pPr>
    </w:p>
    <w:p w14:paraId="1B223189" w14:textId="66743590" w:rsidR="00D17144" w:rsidRPr="00D17144" w:rsidRDefault="00D17144" w:rsidP="007F69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2024</w:t>
      </w:r>
    </w:p>
    <w:p w14:paraId="4F9E927D" w14:textId="66215E71" w:rsidR="007F696F" w:rsidRPr="007F696F" w:rsidRDefault="007F696F" w:rsidP="007F696F">
      <w:pPr>
        <w:pStyle w:val="NoSpacing"/>
        <w:rPr>
          <w:rFonts w:cs="Times New Roman"/>
          <w:szCs w:val="24"/>
        </w:rPr>
      </w:pPr>
    </w:p>
    <w:p w14:paraId="37E60EF9" w14:textId="2019F029" w:rsidR="007F696F" w:rsidRPr="007F696F" w:rsidRDefault="007F696F" w:rsidP="00DF67A4">
      <w:pPr>
        <w:pStyle w:val="NoSpacing"/>
        <w:rPr>
          <w:rFonts w:cs="Times New Roman"/>
          <w:szCs w:val="24"/>
        </w:rPr>
      </w:pPr>
    </w:p>
    <w:p w14:paraId="3D1C6F6D" w14:textId="2D1A1456" w:rsidR="00DF67A4" w:rsidRPr="00DF67A4" w:rsidRDefault="00DF67A4" w:rsidP="001D4DC6">
      <w:pPr>
        <w:pStyle w:val="NoSpacing"/>
        <w:rPr>
          <w:rFonts w:cs="Times New Roman"/>
          <w:szCs w:val="24"/>
        </w:rPr>
      </w:pPr>
    </w:p>
    <w:p w14:paraId="0EE07FC5" w14:textId="163846C0" w:rsidR="009E004C" w:rsidRPr="009E004C" w:rsidRDefault="009E004C" w:rsidP="009E004C">
      <w:pPr>
        <w:pStyle w:val="NoSpacing"/>
        <w:rPr>
          <w:rFonts w:cs="Times New Roman"/>
          <w:szCs w:val="24"/>
        </w:rPr>
      </w:pPr>
    </w:p>
    <w:p w14:paraId="7D9C63FE" w14:textId="6596342D" w:rsidR="009E004C" w:rsidRPr="009E004C" w:rsidRDefault="009E004C" w:rsidP="009E004C">
      <w:pPr>
        <w:pStyle w:val="NoSpacing"/>
        <w:rPr>
          <w:rFonts w:cs="Times New Roman"/>
          <w:szCs w:val="24"/>
        </w:rPr>
      </w:pPr>
    </w:p>
    <w:p w14:paraId="028DB234" w14:textId="15BD505A" w:rsidR="009E004C" w:rsidRPr="009E004C" w:rsidRDefault="009E004C" w:rsidP="009E004C">
      <w:pPr>
        <w:pStyle w:val="NoSpacing"/>
        <w:rPr>
          <w:rFonts w:cs="Times New Roman"/>
          <w:szCs w:val="24"/>
        </w:rPr>
      </w:pPr>
    </w:p>
    <w:p w14:paraId="3B5970AF" w14:textId="66B42FBB" w:rsidR="009E004C" w:rsidRPr="009E004C" w:rsidRDefault="009E004C" w:rsidP="009139A6">
      <w:pPr>
        <w:pStyle w:val="NoSpacing"/>
        <w:rPr>
          <w:rFonts w:cs="Times New Roman"/>
          <w:szCs w:val="24"/>
        </w:rPr>
      </w:pPr>
    </w:p>
    <w:sectPr w:rsidR="009E004C" w:rsidRPr="009E00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4A7CC" w14:textId="77777777" w:rsidR="009E004C" w:rsidRDefault="009E004C" w:rsidP="009139A6">
      <w:r>
        <w:separator/>
      </w:r>
    </w:p>
  </w:endnote>
  <w:endnote w:type="continuationSeparator" w:id="0">
    <w:p w14:paraId="42176152" w14:textId="77777777" w:rsidR="009E004C" w:rsidRDefault="009E00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B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49A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8C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88F47" w14:textId="77777777" w:rsidR="009E004C" w:rsidRDefault="009E004C" w:rsidP="009139A6">
      <w:r>
        <w:separator/>
      </w:r>
    </w:p>
  </w:footnote>
  <w:footnote w:type="continuationSeparator" w:id="0">
    <w:p w14:paraId="74687FDF" w14:textId="77777777" w:rsidR="009E004C" w:rsidRDefault="009E00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4AA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EC2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E4F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4C"/>
    <w:rsid w:val="000666E0"/>
    <w:rsid w:val="001D4DC6"/>
    <w:rsid w:val="002510B7"/>
    <w:rsid w:val="00270799"/>
    <w:rsid w:val="00272126"/>
    <w:rsid w:val="003D3BD0"/>
    <w:rsid w:val="004948CC"/>
    <w:rsid w:val="00550E16"/>
    <w:rsid w:val="005C130B"/>
    <w:rsid w:val="00777873"/>
    <w:rsid w:val="007F696F"/>
    <w:rsid w:val="00826F5C"/>
    <w:rsid w:val="00844042"/>
    <w:rsid w:val="009139A6"/>
    <w:rsid w:val="009411C2"/>
    <w:rsid w:val="009448BB"/>
    <w:rsid w:val="00947624"/>
    <w:rsid w:val="009E004C"/>
    <w:rsid w:val="00A3176C"/>
    <w:rsid w:val="00AE65F8"/>
    <w:rsid w:val="00B66B36"/>
    <w:rsid w:val="00BA00AB"/>
    <w:rsid w:val="00C71834"/>
    <w:rsid w:val="00CB4ED9"/>
    <w:rsid w:val="00D17144"/>
    <w:rsid w:val="00DF67A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FB59"/>
  <w15:chartTrackingRefBased/>
  <w15:docId w15:val="{52FA4088-60EE-4E3C-8F43-4AC01C35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E0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909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2024-05-23T21:03:00Z</dcterms:created>
  <dcterms:modified xsi:type="dcterms:W3CDTF">2024-05-24T19:36:00Z</dcterms:modified>
</cp:coreProperties>
</file>