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E5D74" w14:textId="77777777" w:rsidR="00EF6DDD" w:rsidRDefault="00EF6DDD" w:rsidP="00EF6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Edward CHURCHER</w:t>
      </w:r>
      <w:r>
        <w:rPr>
          <w:rFonts w:ascii="Times New Roman" w:hAnsi="Times New Roman" w:cs="Times New Roman"/>
        </w:rPr>
        <w:t xml:space="preserve">       (fl.1483)</w:t>
      </w:r>
    </w:p>
    <w:p w14:paraId="3F63DB78" w14:textId="77777777" w:rsidR="00EF6DDD" w:rsidRDefault="00EF6DDD" w:rsidP="00EF6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Romsey, Hampshire. Fuller.</w:t>
      </w:r>
    </w:p>
    <w:p w14:paraId="74E76A80" w14:textId="77777777" w:rsidR="00EF6DDD" w:rsidRDefault="00EF6DDD" w:rsidP="00EF6DDD">
      <w:pPr>
        <w:rPr>
          <w:rFonts w:ascii="Times New Roman" w:hAnsi="Times New Roman" w:cs="Times New Roman"/>
        </w:rPr>
      </w:pPr>
    </w:p>
    <w:p w14:paraId="6CED9D85" w14:textId="77777777" w:rsidR="00EF6DDD" w:rsidRDefault="00EF6DDD" w:rsidP="00EF6DDD">
      <w:pPr>
        <w:rPr>
          <w:rFonts w:ascii="Times New Roman" w:hAnsi="Times New Roman" w:cs="Times New Roman"/>
        </w:rPr>
      </w:pPr>
    </w:p>
    <w:p w14:paraId="72C0DC3E" w14:textId="77777777" w:rsidR="00EF6DDD" w:rsidRDefault="00EF6DDD" w:rsidP="00EF6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 made a plaint of debt against Thomas </w:t>
      </w:r>
      <w:proofErr w:type="spellStart"/>
      <w:r>
        <w:rPr>
          <w:rFonts w:ascii="Times New Roman" w:hAnsi="Times New Roman" w:cs="Times New Roman"/>
        </w:rPr>
        <w:t>Hille</w:t>
      </w:r>
      <w:proofErr w:type="spellEnd"/>
      <w:r>
        <w:rPr>
          <w:rFonts w:ascii="Times New Roman" w:hAnsi="Times New Roman" w:cs="Times New Roman"/>
        </w:rPr>
        <w:t xml:space="preserve"> of Exeter(q.v.).</w:t>
      </w:r>
    </w:p>
    <w:p w14:paraId="6BCE2A23" w14:textId="77777777" w:rsidR="00EF6DDD" w:rsidRDefault="00EF6DDD" w:rsidP="00EF6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5F33650B" w14:textId="77777777" w:rsidR="00EF6DDD" w:rsidRDefault="00EF6DDD" w:rsidP="00EF6DDD">
      <w:pPr>
        <w:rPr>
          <w:rFonts w:ascii="Times New Roman" w:hAnsi="Times New Roman" w:cs="Times New Roman"/>
        </w:rPr>
      </w:pPr>
    </w:p>
    <w:p w14:paraId="51B8393A" w14:textId="77777777" w:rsidR="00EF6DDD" w:rsidRDefault="00EF6DDD" w:rsidP="00EF6DDD">
      <w:pPr>
        <w:rPr>
          <w:rFonts w:ascii="Times New Roman" w:hAnsi="Times New Roman" w:cs="Times New Roman"/>
        </w:rPr>
      </w:pPr>
    </w:p>
    <w:p w14:paraId="237844EE" w14:textId="77777777" w:rsidR="00EF6DDD" w:rsidRDefault="00EF6DDD" w:rsidP="00EF6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July 2019</w:t>
      </w:r>
    </w:p>
    <w:p w14:paraId="75D289F4" w14:textId="77777777" w:rsidR="006B2F86" w:rsidRPr="00E71FC3" w:rsidRDefault="00EF6DD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C25FC" w14:textId="77777777" w:rsidR="00EF6DDD" w:rsidRDefault="00EF6DDD" w:rsidP="00E71FC3">
      <w:r>
        <w:separator/>
      </w:r>
    </w:p>
  </w:endnote>
  <w:endnote w:type="continuationSeparator" w:id="0">
    <w:p w14:paraId="7F75E5FC" w14:textId="77777777" w:rsidR="00EF6DDD" w:rsidRDefault="00EF6DD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41C5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33DDE" w14:textId="77777777" w:rsidR="00EF6DDD" w:rsidRDefault="00EF6DDD" w:rsidP="00E71FC3">
      <w:r>
        <w:separator/>
      </w:r>
    </w:p>
  </w:footnote>
  <w:footnote w:type="continuationSeparator" w:id="0">
    <w:p w14:paraId="6BF9EE53" w14:textId="77777777" w:rsidR="00EF6DDD" w:rsidRDefault="00EF6DD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D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E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FFE4"/>
  <w15:chartTrackingRefBased/>
  <w15:docId w15:val="{B8DBC64B-88EB-42F8-903A-1781102B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D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2019-07-17T20:09:00Z</dcterms:created>
  <dcterms:modified xsi:type="dcterms:W3CDTF">2019-07-17T20:10:00Z</dcterms:modified>
</cp:coreProperties>
</file>