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C82A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CHURCHESTILE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fl.1462-3)</w:t>
      </w:r>
    </w:p>
    <w:p w14:paraId="6606CA19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Bradpole</w:t>
      </w:r>
      <w:proofErr w:type="spellEnd"/>
      <w:r>
        <w:rPr>
          <w:rFonts w:ascii="Times New Roman" w:hAnsi="Times New Roman" w:cs="Times New Roman"/>
          <w:sz w:val="24"/>
          <w:szCs w:val="24"/>
        </w:rPr>
        <w:t>, Dorset. Yeoman.</w:t>
      </w:r>
    </w:p>
    <w:p w14:paraId="2D840EEE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D7EE0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393CFA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1462-3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Aisshe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granted property in North Perrot, Somerset,</w:t>
      </w:r>
    </w:p>
    <w:p w14:paraId="26E5285A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Moleyns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his wife, Isabel(q.v.).</w:t>
      </w:r>
    </w:p>
    <w:p w14:paraId="4049BCE4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(T.N.A. ref. E 326/7624)</w:t>
      </w:r>
    </w:p>
    <w:p w14:paraId="67E05982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6B289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BF13C" w14:textId="77777777" w:rsidR="006F4F3F" w:rsidRDefault="006F4F3F" w:rsidP="006F4F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2022</w:t>
      </w:r>
    </w:p>
    <w:p w14:paraId="1818F93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483C" w14:textId="77777777" w:rsidR="006F4F3F" w:rsidRDefault="006F4F3F" w:rsidP="009139A6">
      <w:r>
        <w:separator/>
      </w:r>
    </w:p>
  </w:endnote>
  <w:endnote w:type="continuationSeparator" w:id="0">
    <w:p w14:paraId="3FE019DE" w14:textId="77777777" w:rsidR="006F4F3F" w:rsidRDefault="006F4F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54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DEA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D8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B43C" w14:textId="77777777" w:rsidR="006F4F3F" w:rsidRDefault="006F4F3F" w:rsidP="009139A6">
      <w:r>
        <w:separator/>
      </w:r>
    </w:p>
  </w:footnote>
  <w:footnote w:type="continuationSeparator" w:id="0">
    <w:p w14:paraId="565ABA3F" w14:textId="77777777" w:rsidR="006F4F3F" w:rsidRDefault="006F4F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FE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87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B7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3F"/>
    <w:rsid w:val="000666E0"/>
    <w:rsid w:val="002510B7"/>
    <w:rsid w:val="005C130B"/>
    <w:rsid w:val="006F4F3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906E"/>
  <w15:chartTrackingRefBased/>
  <w15:docId w15:val="{4BD31D85-E013-47C5-9814-55D49A6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2022-02-12T11:18:00Z</dcterms:created>
  <dcterms:modified xsi:type="dcterms:W3CDTF">2022-02-12T11:18:00Z</dcterms:modified>
</cp:coreProperties>
</file>