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CHURCHILL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Daughter of John Churchill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Brockwell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Devon.  (Gentry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p.241)</w:t>
      </w: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Evelegh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Evelegh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(ibid.)</w:t>
      </w: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Thomas(q.v.).  (ibid.)</w:t>
      </w: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D8E" w:rsidRPr="00F02D8E" w:rsidRDefault="00F02D8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February 2016</w:t>
      </w:r>
      <w:bookmarkStart w:id="0" w:name="_GoBack"/>
      <w:bookmarkEnd w:id="0"/>
    </w:p>
    <w:sectPr w:rsidR="00F02D8E" w:rsidRPr="00F02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8E" w:rsidRDefault="00F02D8E" w:rsidP="00564E3C">
      <w:pPr>
        <w:spacing w:after="0" w:line="240" w:lineRule="auto"/>
      </w:pPr>
      <w:r>
        <w:separator/>
      </w:r>
    </w:p>
  </w:endnote>
  <w:endnote w:type="continuationSeparator" w:id="0">
    <w:p w:rsidR="00F02D8E" w:rsidRDefault="00F02D8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02D8E">
      <w:rPr>
        <w:rFonts w:ascii="Times New Roman" w:hAnsi="Times New Roman" w:cs="Times New Roman"/>
        <w:noProof/>
        <w:sz w:val="24"/>
        <w:szCs w:val="24"/>
      </w:rPr>
      <w:t>9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8E" w:rsidRDefault="00F02D8E" w:rsidP="00564E3C">
      <w:pPr>
        <w:spacing w:after="0" w:line="240" w:lineRule="auto"/>
      </w:pPr>
      <w:r>
        <w:separator/>
      </w:r>
    </w:p>
  </w:footnote>
  <w:footnote w:type="continuationSeparator" w:id="0">
    <w:p w:rsidR="00F02D8E" w:rsidRDefault="00F02D8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8E"/>
    <w:rsid w:val="00372DC6"/>
    <w:rsid w:val="00564E3C"/>
    <w:rsid w:val="0064591D"/>
    <w:rsid w:val="00DD5B8A"/>
    <w:rsid w:val="00EB41B8"/>
    <w:rsid w:val="00F02D8E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90F1"/>
  <w15:chartTrackingRefBased/>
  <w15:docId w15:val="{DE159417-3F13-4DE5-ACC7-4082215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2016-02-09T17:26:00Z</dcterms:created>
  <dcterms:modified xsi:type="dcterms:W3CDTF">2016-02-09T17:28:00Z</dcterms:modified>
</cp:coreProperties>
</file>