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86" w:rsidRDefault="007C7486" w:rsidP="007C7486">
      <w:pPr>
        <w:pStyle w:val="NoSpacing"/>
      </w:pPr>
      <w:r>
        <w:rPr>
          <w:u w:val="single"/>
        </w:rPr>
        <w:t>John CHURCHMAN</w:t>
      </w:r>
      <w:r>
        <w:t xml:space="preserve">       (fl.1412-3)</w:t>
      </w:r>
    </w:p>
    <w:p w:rsidR="007C7486" w:rsidRDefault="007C7486" w:rsidP="007C7486">
      <w:pPr>
        <w:pStyle w:val="NoSpacing"/>
      </w:pPr>
      <w:proofErr w:type="gramStart"/>
      <w:r>
        <w:t>of</w:t>
      </w:r>
      <w:proofErr w:type="gramEnd"/>
      <w:r>
        <w:t xml:space="preserve"> Colchester, Essex.</w:t>
      </w:r>
    </w:p>
    <w:p w:rsidR="007C7486" w:rsidRDefault="007C7486" w:rsidP="007C7486">
      <w:pPr>
        <w:pStyle w:val="NoSpacing"/>
      </w:pPr>
    </w:p>
    <w:p w:rsidR="007C7486" w:rsidRDefault="007C7486" w:rsidP="007C7486">
      <w:pPr>
        <w:pStyle w:val="NoSpacing"/>
      </w:pPr>
    </w:p>
    <w:p w:rsidR="007C7486" w:rsidRDefault="007C7486" w:rsidP="007C7486">
      <w:pPr>
        <w:pStyle w:val="NoSpacing"/>
      </w:pPr>
      <w:r>
        <w:t xml:space="preserve">         1412-3</w:t>
      </w:r>
      <w:r>
        <w:tab/>
        <w:t>He made his Will.</w:t>
      </w:r>
    </w:p>
    <w:p w:rsidR="007C7486" w:rsidRDefault="007C7486" w:rsidP="007C7486">
      <w:pPr>
        <w:pStyle w:val="NoSpacing"/>
      </w:pPr>
      <w:r>
        <w:tab/>
      </w:r>
      <w:r>
        <w:tab/>
        <w:t>(“The Red Parchment Book of Colchester” p.96)</w:t>
      </w:r>
    </w:p>
    <w:p w:rsidR="007C7486" w:rsidRDefault="007C7486" w:rsidP="007C7486">
      <w:pPr>
        <w:pStyle w:val="NoSpacing"/>
      </w:pPr>
    </w:p>
    <w:p w:rsidR="007C7486" w:rsidRDefault="007C7486" w:rsidP="007C7486">
      <w:pPr>
        <w:pStyle w:val="NoSpacing"/>
      </w:pPr>
    </w:p>
    <w:p w:rsidR="007C7486" w:rsidRDefault="007C7486" w:rsidP="007C7486">
      <w:pPr>
        <w:pStyle w:val="NoSpacing"/>
      </w:pPr>
      <w:r>
        <w:t>16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86" w:rsidRDefault="007C7486" w:rsidP="00920DE3">
      <w:pPr>
        <w:spacing w:after="0" w:line="240" w:lineRule="auto"/>
      </w:pPr>
      <w:r>
        <w:separator/>
      </w:r>
    </w:p>
  </w:endnote>
  <w:endnote w:type="continuationSeparator" w:id="0">
    <w:p w:rsidR="007C7486" w:rsidRDefault="007C74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86" w:rsidRDefault="007C7486" w:rsidP="00920DE3">
      <w:pPr>
        <w:spacing w:after="0" w:line="240" w:lineRule="auto"/>
      </w:pPr>
      <w:r>
        <w:separator/>
      </w:r>
    </w:p>
  </w:footnote>
  <w:footnote w:type="continuationSeparator" w:id="0">
    <w:p w:rsidR="007C7486" w:rsidRDefault="007C74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86"/>
    <w:rsid w:val="00120749"/>
    <w:rsid w:val="00624CAE"/>
    <w:rsid w:val="007C748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2015-04-22T21:29:00Z</dcterms:created>
  <dcterms:modified xsi:type="dcterms:W3CDTF">2015-04-22T21:29:00Z</dcterms:modified>
</cp:coreProperties>
</file>