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756241" w14:textId="77777777" w:rsidR="004E2C03" w:rsidRDefault="004E2C03" w:rsidP="004E2C0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CHURCHULLE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fl.1422-37)</w:t>
      </w:r>
    </w:p>
    <w:p w14:paraId="7E472E01" w14:textId="77777777" w:rsidR="004E2C03" w:rsidRDefault="004E2C03" w:rsidP="004E2C0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Vicar of </w:t>
      </w:r>
      <w:proofErr w:type="spellStart"/>
      <w:proofErr w:type="gramStart"/>
      <w:r>
        <w:rPr>
          <w:rFonts w:cs="Times New Roman"/>
          <w:szCs w:val="24"/>
        </w:rPr>
        <w:t>St.Mary’s</w:t>
      </w:r>
      <w:proofErr w:type="spellEnd"/>
      <w:proofErr w:type="gramEnd"/>
      <w:r>
        <w:rPr>
          <w:rFonts w:cs="Times New Roman"/>
          <w:szCs w:val="24"/>
        </w:rPr>
        <w:t xml:space="preserve"> Church, </w:t>
      </w:r>
      <w:proofErr w:type="spellStart"/>
      <w:r>
        <w:rPr>
          <w:rFonts w:cs="Times New Roman"/>
          <w:szCs w:val="24"/>
        </w:rPr>
        <w:t>Puddletown</w:t>
      </w:r>
      <w:proofErr w:type="spellEnd"/>
      <w:r>
        <w:rPr>
          <w:rFonts w:cs="Times New Roman"/>
          <w:szCs w:val="24"/>
        </w:rPr>
        <w:t>, Dorset.</w:t>
      </w:r>
    </w:p>
    <w:p w14:paraId="0BBCC6C4" w14:textId="77777777" w:rsidR="004E2C03" w:rsidRDefault="004E2C03" w:rsidP="004E2C03">
      <w:pPr>
        <w:pStyle w:val="NoSpacing"/>
        <w:rPr>
          <w:rFonts w:cs="Times New Roman"/>
          <w:szCs w:val="24"/>
        </w:rPr>
      </w:pPr>
    </w:p>
    <w:p w14:paraId="6421FDFB" w14:textId="77777777" w:rsidR="004E2C03" w:rsidRDefault="004E2C03" w:rsidP="004E2C03">
      <w:pPr>
        <w:pStyle w:val="NoSpacing"/>
        <w:rPr>
          <w:rFonts w:cs="Times New Roman"/>
          <w:szCs w:val="24"/>
        </w:rPr>
      </w:pPr>
    </w:p>
    <w:p w14:paraId="0719698B" w14:textId="77777777" w:rsidR="004E2C03" w:rsidRDefault="004E2C03" w:rsidP="004E2C0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1422</w:t>
      </w:r>
      <w:r>
        <w:rPr>
          <w:rFonts w:cs="Times New Roman"/>
          <w:szCs w:val="24"/>
        </w:rPr>
        <w:tab/>
        <w:t>He became Vicar.</w:t>
      </w:r>
    </w:p>
    <w:p w14:paraId="74F2A76D" w14:textId="77777777" w:rsidR="004E2C03" w:rsidRDefault="004E2C03" w:rsidP="004E2C0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(from the board in the church)</w:t>
      </w:r>
    </w:p>
    <w:p w14:paraId="1C0DE7B4" w14:textId="77777777" w:rsidR="004E2C03" w:rsidRDefault="004E2C03" w:rsidP="004E2C03">
      <w:pPr>
        <w:pStyle w:val="NoSpacing"/>
        <w:rPr>
          <w:rFonts w:cs="Times New Roman"/>
          <w:szCs w:val="24"/>
        </w:rPr>
      </w:pPr>
    </w:p>
    <w:p w14:paraId="5C7E9578" w14:textId="77777777" w:rsidR="004E2C03" w:rsidRDefault="004E2C03" w:rsidP="004E2C03">
      <w:pPr>
        <w:pStyle w:val="NoSpacing"/>
        <w:rPr>
          <w:rFonts w:cs="Times New Roman"/>
          <w:szCs w:val="24"/>
        </w:rPr>
      </w:pPr>
    </w:p>
    <w:p w14:paraId="7F38F575" w14:textId="77777777" w:rsidR="004E2C03" w:rsidRDefault="004E2C03" w:rsidP="004E2C0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September 2024</w:t>
      </w:r>
    </w:p>
    <w:p w14:paraId="41AED80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906355" w14:textId="77777777" w:rsidR="004E2C03" w:rsidRDefault="004E2C03" w:rsidP="009139A6">
      <w:r>
        <w:separator/>
      </w:r>
    </w:p>
  </w:endnote>
  <w:endnote w:type="continuationSeparator" w:id="0">
    <w:p w14:paraId="4213EF40" w14:textId="77777777" w:rsidR="004E2C03" w:rsidRDefault="004E2C0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FAE1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92FB1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BBE0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ACF9F" w14:textId="77777777" w:rsidR="004E2C03" w:rsidRDefault="004E2C03" w:rsidP="009139A6">
      <w:r>
        <w:separator/>
      </w:r>
    </w:p>
  </w:footnote>
  <w:footnote w:type="continuationSeparator" w:id="0">
    <w:p w14:paraId="27DFA3FF" w14:textId="77777777" w:rsidR="004E2C03" w:rsidRDefault="004E2C0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4C00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01B7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4B66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C03"/>
    <w:rsid w:val="000666E0"/>
    <w:rsid w:val="002510B7"/>
    <w:rsid w:val="00270799"/>
    <w:rsid w:val="004E2C03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66992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AA020"/>
  <w15:chartTrackingRefBased/>
  <w15:docId w15:val="{175937E9-EC8D-4580-BF26-9534377F9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2024-09-20T16:16:00Z</dcterms:created>
  <dcterms:modified xsi:type="dcterms:W3CDTF">2024-09-20T16:16:00Z</dcterms:modified>
</cp:coreProperties>
</file>