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4F40" w14:textId="172E02A4" w:rsidR="00BA00AB" w:rsidRDefault="004950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CHUSILDEN</w:t>
      </w:r>
      <w:r>
        <w:rPr>
          <w:rFonts w:ascii="Times New Roman" w:hAnsi="Times New Roman" w:cs="Times New Roman"/>
          <w:sz w:val="24"/>
          <w:szCs w:val="24"/>
        </w:rPr>
        <w:t xml:space="preserve">     (fl.1404)</w:t>
      </w:r>
    </w:p>
    <w:p w14:paraId="5B27F91C" w14:textId="278C9578" w:rsidR="00495074" w:rsidRDefault="004950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EDE74" w14:textId="07B8FB62" w:rsidR="00495074" w:rsidRDefault="004950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0A003" w14:textId="05E17228" w:rsidR="00495074" w:rsidRDefault="004950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Oct.1404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Devon.    (C.F.R. 1399-1405 p.271)</w:t>
      </w:r>
    </w:p>
    <w:p w14:paraId="34E50DD9" w14:textId="525102D7" w:rsidR="00495074" w:rsidRDefault="004950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E6D71D" w14:textId="1AD72152" w:rsidR="00495074" w:rsidRDefault="004950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5F997" w14:textId="094868C3" w:rsidR="00495074" w:rsidRPr="00495074" w:rsidRDefault="0049507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2021</w:t>
      </w:r>
    </w:p>
    <w:sectPr w:rsidR="00495074" w:rsidRPr="00495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B03C" w14:textId="77777777" w:rsidR="00495074" w:rsidRDefault="00495074" w:rsidP="009139A6">
      <w:r>
        <w:separator/>
      </w:r>
    </w:p>
  </w:endnote>
  <w:endnote w:type="continuationSeparator" w:id="0">
    <w:p w14:paraId="57EEDAE3" w14:textId="77777777" w:rsidR="00495074" w:rsidRDefault="004950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DB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210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2B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12C8" w14:textId="77777777" w:rsidR="00495074" w:rsidRDefault="00495074" w:rsidP="009139A6">
      <w:r>
        <w:separator/>
      </w:r>
    </w:p>
  </w:footnote>
  <w:footnote w:type="continuationSeparator" w:id="0">
    <w:p w14:paraId="20015131" w14:textId="77777777" w:rsidR="00495074" w:rsidRDefault="004950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CD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D0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62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74"/>
    <w:rsid w:val="000666E0"/>
    <w:rsid w:val="002510B7"/>
    <w:rsid w:val="0049507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41C6"/>
  <w15:chartTrackingRefBased/>
  <w15:docId w15:val="{DCB394E5-A07E-4419-9519-C05BD7D6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2021-06-23T10:59:00Z</dcterms:created>
  <dcterms:modified xsi:type="dcterms:W3CDTF">2021-06-23T11:00:00Z</dcterms:modified>
</cp:coreProperties>
</file>