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7A2CC" w14:textId="77777777" w:rsidR="00D85336" w:rsidRDefault="00D85336" w:rsidP="00D85336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CHUSILDEN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fl.1405)</w:t>
      </w:r>
    </w:p>
    <w:p w14:paraId="074D426E" w14:textId="77777777" w:rsidR="00D85336" w:rsidRPr="008C2682" w:rsidRDefault="00D85336" w:rsidP="00D85336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Sheriff of Devon.</w:t>
      </w:r>
    </w:p>
    <w:p w14:paraId="39FA3307" w14:textId="77777777" w:rsidR="00D85336" w:rsidRDefault="00D85336" w:rsidP="00D85336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4E846ECE" w14:textId="77777777" w:rsidR="00D85336" w:rsidRDefault="00D85336" w:rsidP="00D85336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499BB7D1" w14:textId="77777777" w:rsidR="00D85336" w:rsidRDefault="00D85336" w:rsidP="00D85336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 Sep.1405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one of this who were commissioned to urgently raise loans to the King from the richest and most sufficient of the lay persons of Devon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defence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against the rebels in Wales and for the army going to Aquitaine.</w:t>
      </w:r>
    </w:p>
    <w:p w14:paraId="75E7A4BD" w14:textId="77777777" w:rsidR="00D85336" w:rsidRDefault="00D85336" w:rsidP="00D85336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(C.F.R. 1399-1405 p.319)</w:t>
      </w:r>
    </w:p>
    <w:p w14:paraId="52A7E25E" w14:textId="77777777" w:rsidR="00D85336" w:rsidRDefault="00D85336" w:rsidP="00D85336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0DA405CB" w14:textId="77777777" w:rsidR="00D85336" w:rsidRDefault="00D85336" w:rsidP="00D85336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687F07D2" w14:textId="77777777" w:rsidR="00D85336" w:rsidRDefault="00D85336" w:rsidP="00D85336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July 2021</w:t>
      </w:r>
    </w:p>
    <w:p w14:paraId="689D7647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B40BA" w14:textId="77777777" w:rsidR="00D85336" w:rsidRDefault="00D85336" w:rsidP="009139A6">
      <w:r>
        <w:separator/>
      </w:r>
    </w:p>
  </w:endnote>
  <w:endnote w:type="continuationSeparator" w:id="0">
    <w:p w14:paraId="36A14110" w14:textId="77777777" w:rsidR="00D85336" w:rsidRDefault="00D8533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036D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B3D3C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F36C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F6E10" w14:textId="77777777" w:rsidR="00D85336" w:rsidRDefault="00D85336" w:rsidP="009139A6">
      <w:r>
        <w:separator/>
      </w:r>
    </w:p>
  </w:footnote>
  <w:footnote w:type="continuationSeparator" w:id="0">
    <w:p w14:paraId="21D1DA2D" w14:textId="77777777" w:rsidR="00D85336" w:rsidRDefault="00D8533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AE79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22DC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E90B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36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D85336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107BC"/>
  <w15:chartTrackingRefBased/>
  <w15:docId w15:val="{02E0C004-9BA3-4CFE-A019-FE1B9B535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2021-08-14T19:43:00Z</dcterms:created>
  <dcterms:modified xsi:type="dcterms:W3CDTF">2021-08-14T19:44:00Z</dcterms:modified>
</cp:coreProperties>
</file>