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CD42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CHUTESCOMBE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2A4104C4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097FD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39502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Winchester, Hampshire,</w:t>
      </w:r>
    </w:p>
    <w:p w14:paraId="7B684E3B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Thomas West(q.v.).</w:t>
      </w:r>
    </w:p>
    <w:p w14:paraId="6B8E2BD6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17421">
        <w:rPr>
          <w:rFonts w:ascii="Times New Roman" w:hAnsi="Times New Roman" w:cs="Times New Roman"/>
          <w:sz w:val="24"/>
          <w:szCs w:val="24"/>
        </w:rPr>
        <w:t>https://inquisitionspostmortem.ac.uk/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19-53)</w:t>
      </w:r>
    </w:p>
    <w:p w14:paraId="48349B11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DAB6D" w14:textId="77777777" w:rsidR="00950B07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63CAD" w14:textId="77777777" w:rsidR="00950B07" w:rsidRPr="00C64C40" w:rsidRDefault="00950B07" w:rsidP="00950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2022</w:t>
      </w:r>
    </w:p>
    <w:p w14:paraId="4075588A" w14:textId="4422AF02" w:rsidR="00BA00AB" w:rsidRPr="00950B0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50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9DB6" w14:textId="77777777" w:rsidR="00950B07" w:rsidRDefault="00950B07" w:rsidP="009139A6">
      <w:r>
        <w:separator/>
      </w:r>
    </w:p>
  </w:endnote>
  <w:endnote w:type="continuationSeparator" w:id="0">
    <w:p w14:paraId="2142A2C9" w14:textId="77777777" w:rsidR="00950B07" w:rsidRDefault="00950B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0B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27F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E0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6A9D" w14:textId="77777777" w:rsidR="00950B07" w:rsidRDefault="00950B07" w:rsidP="009139A6">
      <w:r>
        <w:separator/>
      </w:r>
    </w:p>
  </w:footnote>
  <w:footnote w:type="continuationSeparator" w:id="0">
    <w:p w14:paraId="66F8F99D" w14:textId="77777777" w:rsidR="00950B07" w:rsidRDefault="00950B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94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34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41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07"/>
    <w:rsid w:val="000666E0"/>
    <w:rsid w:val="002510B7"/>
    <w:rsid w:val="005C130B"/>
    <w:rsid w:val="00826F5C"/>
    <w:rsid w:val="009139A6"/>
    <w:rsid w:val="009448BB"/>
    <w:rsid w:val="00950B07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9946"/>
  <w15:chartTrackingRefBased/>
  <w15:docId w15:val="{C8B609E8-D37C-417C-A0FA-3B8958D2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2022-02-23T20:07:00Z</dcterms:created>
  <dcterms:modified xsi:type="dcterms:W3CDTF">2022-02-23T20:09:00Z</dcterms:modified>
</cp:coreProperties>
</file>