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B96F" w14:textId="77777777" w:rsidR="000F6BDA" w:rsidRPr="00FF0EB2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  <w:r w:rsidRPr="00FF0EB2">
        <w:rPr>
          <w:rFonts w:ascii="Times New Roman" w:hAnsi="Times New Roman" w:cs="Times New Roman"/>
          <w:u w:val="single"/>
          <w:lang w:val="en-US"/>
        </w:rPr>
        <w:t>William CHYLDE</w:t>
      </w:r>
      <w:r w:rsidRPr="00FF0EB2">
        <w:rPr>
          <w:rFonts w:ascii="Times New Roman" w:hAnsi="Times New Roman" w:cs="Times New Roman"/>
          <w:lang w:val="en-US"/>
        </w:rPr>
        <w:t xml:space="preserve">       (fl.1492)</w:t>
      </w:r>
    </w:p>
    <w:p w14:paraId="5C2AA6E6" w14:textId="77777777" w:rsidR="000F6BDA" w:rsidRPr="00FF0EB2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  <w:r w:rsidRPr="00FF0EB2">
        <w:rPr>
          <w:rFonts w:ascii="Times New Roman" w:hAnsi="Times New Roman" w:cs="Times New Roman"/>
          <w:lang w:val="en-US"/>
        </w:rPr>
        <w:t xml:space="preserve">of Bury </w:t>
      </w:r>
      <w:proofErr w:type="spellStart"/>
      <w:r w:rsidRPr="00FF0EB2">
        <w:rPr>
          <w:rFonts w:ascii="Times New Roman" w:hAnsi="Times New Roman" w:cs="Times New Roman"/>
          <w:lang w:val="en-US"/>
        </w:rPr>
        <w:t>St.Edmunds</w:t>
      </w:r>
      <w:proofErr w:type="spellEnd"/>
      <w:r w:rsidRPr="00FF0EB2">
        <w:rPr>
          <w:rFonts w:ascii="Times New Roman" w:hAnsi="Times New Roman" w:cs="Times New Roman"/>
          <w:lang w:val="en-US"/>
        </w:rPr>
        <w:t>. Brasier.</w:t>
      </w:r>
    </w:p>
    <w:p w14:paraId="6B519BA5" w14:textId="77777777" w:rsidR="000F6BDA" w:rsidRPr="00FF0EB2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</w:p>
    <w:p w14:paraId="34CCFDD5" w14:textId="77777777" w:rsidR="000F6BDA" w:rsidRPr="00FF0EB2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</w:p>
    <w:p w14:paraId="373295A4" w14:textId="77777777" w:rsidR="000F6BDA" w:rsidRPr="00FF0EB2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  <w:r w:rsidRPr="00FF0EB2">
        <w:rPr>
          <w:rFonts w:ascii="Times New Roman" w:hAnsi="Times New Roman" w:cs="Times New Roman"/>
          <w:lang w:val="en-US"/>
        </w:rPr>
        <w:tab/>
        <w:t>1492</w:t>
      </w:r>
      <w:r w:rsidRPr="00FF0EB2">
        <w:rPr>
          <w:rFonts w:ascii="Times New Roman" w:hAnsi="Times New Roman" w:cs="Times New Roman"/>
          <w:lang w:val="en-US"/>
        </w:rPr>
        <w:tab/>
        <w:t xml:space="preserve">Robert Drury, esquire(q.v.), brought a plaint of debt against him and </w:t>
      </w:r>
    </w:p>
    <w:p w14:paraId="2AA39670" w14:textId="77777777" w:rsidR="000F6BDA" w:rsidRPr="00FF0EB2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  <w:r w:rsidRPr="00FF0EB2">
        <w:rPr>
          <w:rFonts w:ascii="Times New Roman" w:hAnsi="Times New Roman" w:cs="Times New Roman"/>
          <w:lang w:val="en-US"/>
        </w:rPr>
        <w:tab/>
      </w:r>
      <w:r w:rsidRPr="00FF0EB2">
        <w:rPr>
          <w:rFonts w:ascii="Times New Roman" w:hAnsi="Times New Roman" w:cs="Times New Roman"/>
          <w:lang w:val="en-US"/>
        </w:rPr>
        <w:tab/>
        <w:t>4 others.</w:t>
      </w:r>
    </w:p>
    <w:p w14:paraId="60CF02B4" w14:textId="77777777" w:rsidR="000F6BDA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  <w:r w:rsidRPr="00FF0EB2">
        <w:rPr>
          <w:rFonts w:ascii="Times New Roman" w:hAnsi="Times New Roman" w:cs="Times New Roman"/>
          <w:lang w:val="en-US"/>
        </w:rPr>
        <w:tab/>
      </w:r>
      <w:r w:rsidRPr="00FF0EB2">
        <w:rPr>
          <w:rFonts w:ascii="Times New Roman" w:hAnsi="Times New Roman" w:cs="Times New Roman"/>
          <w:lang w:val="en-US"/>
        </w:rPr>
        <w:tab/>
        <w:t>( http://aalt.law.uh.edu/Indices/CP40Indices/CP40no919/CP40no919Pl.htm )</w:t>
      </w:r>
    </w:p>
    <w:p w14:paraId="00A7A031" w14:textId="77777777" w:rsidR="000F6BDA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</w:p>
    <w:p w14:paraId="39B92163" w14:textId="77777777" w:rsidR="000F6BDA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</w:p>
    <w:p w14:paraId="0E42A58A" w14:textId="77777777" w:rsidR="000F6BDA" w:rsidRDefault="000F6BDA" w:rsidP="000F6BD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February 2024</w:t>
      </w:r>
    </w:p>
    <w:p w14:paraId="26FB89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A1C9" w14:textId="77777777" w:rsidR="003035A9" w:rsidRDefault="003035A9" w:rsidP="00086E2C">
      <w:pPr>
        <w:spacing w:after="0" w:line="240" w:lineRule="auto"/>
      </w:pPr>
      <w:r>
        <w:separator/>
      </w:r>
    </w:p>
  </w:endnote>
  <w:endnote w:type="continuationSeparator" w:id="0">
    <w:p w14:paraId="23282417" w14:textId="77777777" w:rsidR="003035A9" w:rsidRDefault="003035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C3F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605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726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86D9" w14:textId="77777777" w:rsidR="003035A9" w:rsidRDefault="003035A9" w:rsidP="00086E2C">
      <w:pPr>
        <w:spacing w:after="0" w:line="240" w:lineRule="auto"/>
      </w:pPr>
      <w:r>
        <w:separator/>
      </w:r>
    </w:p>
  </w:footnote>
  <w:footnote w:type="continuationSeparator" w:id="0">
    <w:p w14:paraId="386AF11C" w14:textId="77777777" w:rsidR="003035A9" w:rsidRDefault="003035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AC7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72D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ED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DA"/>
    <w:rsid w:val="00086E2C"/>
    <w:rsid w:val="000A2E7A"/>
    <w:rsid w:val="000F6BDA"/>
    <w:rsid w:val="002244B7"/>
    <w:rsid w:val="003035A9"/>
    <w:rsid w:val="00314D94"/>
    <w:rsid w:val="00617568"/>
    <w:rsid w:val="006E68FA"/>
    <w:rsid w:val="00B51D7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AA91"/>
  <w15:chartTrackingRefBased/>
  <w15:docId w15:val="{422484A6-483A-4DEE-8077-2C2FE78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F6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33</Words>
  <Characters>212</Characters>
  <Application>Microsoft Office Word</Application>
  <DocSecurity>0</DocSecurity>
  <Lines>11</Lines>
  <Paragraphs>7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2026-03-18T12:27:00Z</dcterms:created>
  <dcterms:modified xsi:type="dcterms:W3CDTF">2026-03-18T12:29:00Z</dcterms:modified>
</cp:coreProperties>
</file>