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D619" w14:textId="77777777" w:rsidR="00DB1BAF" w:rsidRDefault="00DB1BAF" w:rsidP="00DB1BAF">
      <w:pPr>
        <w:pStyle w:val="NoSpacing"/>
      </w:pPr>
      <w:r>
        <w:rPr>
          <w:u w:val="single"/>
        </w:rPr>
        <w:t>John CHYLDRISTON</w:t>
      </w:r>
      <w:r>
        <w:t xml:space="preserve">       (fl.1454)</w:t>
      </w:r>
    </w:p>
    <w:p w14:paraId="615B4E4D" w14:textId="77777777" w:rsidR="00DB1BAF" w:rsidRDefault="00DB1BAF" w:rsidP="00DB1BAF">
      <w:pPr>
        <w:pStyle w:val="NoSpacing"/>
      </w:pPr>
      <w:r>
        <w:t>of Mildenhall, Suffolk.</w:t>
      </w:r>
    </w:p>
    <w:p w14:paraId="06D7DC48" w14:textId="77777777" w:rsidR="00DB1BAF" w:rsidRDefault="00DB1BAF" w:rsidP="00DB1BAF">
      <w:pPr>
        <w:pStyle w:val="NoSpacing"/>
      </w:pPr>
    </w:p>
    <w:p w14:paraId="222A76BF" w14:textId="77777777" w:rsidR="00DB1BAF" w:rsidRDefault="00DB1BAF" w:rsidP="00DB1BAF">
      <w:pPr>
        <w:pStyle w:val="NoSpacing"/>
      </w:pPr>
    </w:p>
    <w:p w14:paraId="521A46E4" w14:textId="77777777" w:rsidR="00DB1BAF" w:rsidRDefault="00DB1BAF" w:rsidP="00DB1BAF">
      <w:pPr>
        <w:pStyle w:val="NoSpacing"/>
      </w:pPr>
      <w:r>
        <w:t>= Margaret(q.v.).</w:t>
      </w:r>
    </w:p>
    <w:p w14:paraId="551E79EF" w14:textId="77777777" w:rsidR="00DB1BAF" w:rsidRDefault="00DB1BAF" w:rsidP="00DB1BAF">
      <w:pPr>
        <w:pStyle w:val="NoSpacing"/>
      </w:pPr>
      <w:r>
        <w:t>(Ricardian XXXIV p.50)</w:t>
      </w:r>
    </w:p>
    <w:p w14:paraId="0D38AF40" w14:textId="77777777" w:rsidR="00DB1BAF" w:rsidRDefault="00DB1BAF" w:rsidP="00DB1BAF">
      <w:pPr>
        <w:pStyle w:val="NoSpacing"/>
      </w:pPr>
    </w:p>
    <w:p w14:paraId="52A7F387" w14:textId="77777777" w:rsidR="00DB1BAF" w:rsidRDefault="00DB1BAF" w:rsidP="00DB1BAF">
      <w:pPr>
        <w:pStyle w:val="NoSpacing"/>
      </w:pPr>
    </w:p>
    <w:p w14:paraId="1036749D" w14:textId="77777777" w:rsidR="00DB1BAF" w:rsidRDefault="00DB1BAF" w:rsidP="00DB1BAF">
      <w:pPr>
        <w:pStyle w:val="NoSpacing"/>
      </w:pPr>
      <w:r>
        <w:t xml:space="preserve">   ca.</w:t>
      </w:r>
      <w:r>
        <w:tab/>
        <w:t>1454</w:t>
      </w:r>
      <w:r>
        <w:tab/>
        <w:t>He bequeathed a hive of bees to John Slye, Vicar of Soham(q.v.),</w:t>
      </w:r>
    </w:p>
    <w:p w14:paraId="14245419" w14:textId="77777777" w:rsidR="00DB1BAF" w:rsidRDefault="00DB1BAF" w:rsidP="00DB1BAF">
      <w:pPr>
        <w:pStyle w:val="NoSpacing"/>
      </w:pPr>
      <w:r>
        <w:tab/>
      </w:r>
      <w:r>
        <w:tab/>
        <w:t>who was one of his executors, and four hives of bees to Margaret,</w:t>
      </w:r>
    </w:p>
    <w:p w14:paraId="50BB0B3D" w14:textId="77777777" w:rsidR="00DB1BAF" w:rsidRDefault="00DB1BAF" w:rsidP="00DB1BAF">
      <w:pPr>
        <w:pStyle w:val="NoSpacing"/>
      </w:pPr>
      <w:r>
        <w:tab/>
      </w:r>
      <w:r>
        <w:tab/>
        <w:t xml:space="preserve">to provide </w:t>
      </w:r>
      <w:proofErr w:type="gramStart"/>
      <w:r>
        <w:t>the light</w:t>
      </w:r>
      <w:proofErr w:type="gramEnd"/>
      <w:r>
        <w:t xml:space="preserve"> in the parish church of Mildenhall.</w:t>
      </w:r>
    </w:p>
    <w:p w14:paraId="32AAF9EE" w14:textId="77777777" w:rsidR="00DB1BAF" w:rsidRDefault="00DB1BAF" w:rsidP="00DB1BAF">
      <w:pPr>
        <w:pStyle w:val="NoSpacing"/>
      </w:pPr>
      <w:r>
        <w:tab/>
      </w:r>
      <w:r>
        <w:tab/>
        <w:t>(ibid.).</w:t>
      </w:r>
    </w:p>
    <w:p w14:paraId="6442DFF9" w14:textId="77777777" w:rsidR="00DB1BAF" w:rsidRDefault="00DB1BAF" w:rsidP="00DB1BAF">
      <w:pPr>
        <w:pStyle w:val="NoSpacing"/>
      </w:pPr>
    </w:p>
    <w:p w14:paraId="74973C5B" w14:textId="77777777" w:rsidR="00DB1BAF" w:rsidRDefault="00DB1BAF" w:rsidP="00DB1BAF">
      <w:pPr>
        <w:pStyle w:val="NoSpacing"/>
      </w:pPr>
    </w:p>
    <w:p w14:paraId="68F35449" w14:textId="77777777" w:rsidR="00DB1BAF" w:rsidRDefault="00DB1BAF" w:rsidP="00DB1BAF">
      <w:pPr>
        <w:pStyle w:val="NoSpacing"/>
      </w:pPr>
      <w:r>
        <w:t>5 October 2025</w:t>
      </w:r>
    </w:p>
    <w:p w14:paraId="14816E3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8B6E" w14:textId="77777777" w:rsidR="00DB1BAF" w:rsidRDefault="00DB1BAF" w:rsidP="00086E2C">
      <w:pPr>
        <w:spacing w:after="0" w:line="240" w:lineRule="auto"/>
      </w:pPr>
      <w:r>
        <w:separator/>
      </w:r>
    </w:p>
  </w:endnote>
  <w:endnote w:type="continuationSeparator" w:id="0">
    <w:p w14:paraId="16B17DAB" w14:textId="77777777" w:rsidR="00DB1BAF" w:rsidRDefault="00DB1BA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1B8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176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CB8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AF62" w14:textId="77777777" w:rsidR="00DB1BAF" w:rsidRDefault="00DB1BAF" w:rsidP="00086E2C">
      <w:pPr>
        <w:spacing w:after="0" w:line="240" w:lineRule="auto"/>
      </w:pPr>
      <w:r>
        <w:separator/>
      </w:r>
    </w:p>
  </w:footnote>
  <w:footnote w:type="continuationSeparator" w:id="0">
    <w:p w14:paraId="76E61C6D" w14:textId="77777777" w:rsidR="00DB1BAF" w:rsidRDefault="00DB1BA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0F7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CE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FD9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AF"/>
    <w:rsid w:val="00086E2C"/>
    <w:rsid w:val="000A2E7A"/>
    <w:rsid w:val="002244B7"/>
    <w:rsid w:val="00314D94"/>
    <w:rsid w:val="00617568"/>
    <w:rsid w:val="006E68FA"/>
    <w:rsid w:val="00DB1BAF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C243"/>
  <w15:chartTrackingRefBased/>
  <w15:docId w15:val="{21322E2F-02B5-4C84-A857-84282137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B1BA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52</Words>
  <Characters>261</Characters>
  <Application>Microsoft Office Word</Application>
  <DocSecurity>0</DocSecurity>
  <Lines>15</Lines>
  <Paragraphs>9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2025-10-16T21:45:00Z</dcterms:created>
  <dcterms:modified xsi:type="dcterms:W3CDTF">2025-10-16T21:46:00Z</dcterms:modified>
</cp:coreProperties>
</file>